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0BCC1" w14:textId="77777777" w:rsidR="003B3B43" w:rsidRPr="00723393" w:rsidRDefault="0035670D" w:rsidP="003B3B4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แบบประเมินผลงานทางวิชาการ</w:t>
      </w:r>
      <w:r w:rsidR="003B3B43" w:rsidRPr="00723393">
        <w:rPr>
          <w:rFonts w:ascii="TH SarabunPSK" w:hAnsi="TH SarabunPSK" w:cs="TH SarabunPSK"/>
          <w:b/>
          <w:bCs/>
          <w:sz w:val="30"/>
          <w:szCs w:val="30"/>
          <w:cs/>
        </w:rPr>
        <w:t>และจริยธรรมและจรรยาบรรณทางวิชาการ</w:t>
      </w:r>
    </w:p>
    <w:p w14:paraId="1E662B6E" w14:textId="77777777" w:rsidR="003B3B43" w:rsidRDefault="004B44B6" w:rsidP="006D6B23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โดยกรรมการผู้ทรงคุณวุฒิฯ มหาวิทยาลัยมหิดล </w:t>
      </w:r>
    </w:p>
    <w:p w14:paraId="509CE36A" w14:textId="77777777" w:rsidR="00723393" w:rsidRPr="005A2369" w:rsidRDefault="00723393" w:rsidP="006D6B23">
      <w:pPr>
        <w:jc w:val="center"/>
        <w:rPr>
          <w:rFonts w:ascii="TH SarabunPSK" w:hAnsi="TH SarabunPSK" w:cs="TH SarabunPSK"/>
          <w:sz w:val="8"/>
          <w:szCs w:val="8"/>
        </w:rPr>
      </w:pPr>
    </w:p>
    <w:p w14:paraId="2DCD4C26" w14:textId="77777777" w:rsidR="003B3B43" w:rsidRPr="00010E6C" w:rsidRDefault="003B3B43" w:rsidP="00231DC0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010E6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ประเภท </w:t>
      </w:r>
      <w:r w:rsidRPr="00010E6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</w:t>
      </w:r>
      <w:r w:rsidR="005E398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ตำรา</w:t>
      </w:r>
      <w:r w:rsidRPr="00010E6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</w:t>
      </w:r>
      <w:r w:rsidR="00C56F4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</w:t>
      </w:r>
      <w:r w:rsidR="005E398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</w:t>
      </w:r>
      <w:r w:rsidR="00C56F4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</w:t>
      </w:r>
      <w:r w:rsidR="0035670D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หัวข้อ</w:t>
      </w:r>
      <w:r w:rsidR="00F16FC7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C56F4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</w:p>
    <w:p w14:paraId="37EF2433" w14:textId="77777777" w:rsidR="00150495" w:rsidRPr="00010E6C" w:rsidRDefault="00150495" w:rsidP="00150495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010E6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เรื่อง</w:t>
      </w:r>
      <w:r w:rsidRPr="00010E6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  <w:r w:rsidR="00FB7086" w:rsidRPr="00010E6C">
        <w:rPr>
          <w:rFonts w:ascii="TH SarabunPSK" w:hAnsi="TH SarabunPSK" w:cs="TH SarabunPSK"/>
          <w:color w:val="000000" w:themeColor="text1"/>
          <w:sz w:val="30"/>
          <w:szCs w:val="30"/>
        </w:rPr>
        <w:fldChar w:fldCharType="begin"/>
      </w:r>
      <w:r w:rsidR="00FB7086" w:rsidRPr="00010E6C">
        <w:rPr>
          <w:rFonts w:ascii="TH SarabunPSK" w:hAnsi="TH SarabunPSK" w:cs="TH SarabunPSK"/>
          <w:color w:val="000000" w:themeColor="text1"/>
          <w:sz w:val="30"/>
          <w:szCs w:val="30"/>
        </w:rPr>
        <w:instrText xml:space="preserve"> MERGEFIELD  aTitle  \</w:instrText>
      </w:r>
      <w:r w:rsidR="00FB7086" w:rsidRPr="00010E6C">
        <w:rPr>
          <w:rFonts w:ascii="TH SarabunPSK" w:hAnsi="TH SarabunPSK" w:cs="TH SarabunPSK"/>
          <w:color w:val="000000" w:themeColor="text1"/>
          <w:sz w:val="30"/>
          <w:szCs w:val="30"/>
          <w:cs/>
        </w:rPr>
        <w:instrText xml:space="preserve">* </w:instrText>
      </w:r>
      <w:r w:rsidR="00FB7086" w:rsidRPr="00010E6C">
        <w:rPr>
          <w:rFonts w:ascii="TH SarabunPSK" w:hAnsi="TH SarabunPSK" w:cs="TH SarabunPSK"/>
          <w:color w:val="000000" w:themeColor="text1"/>
          <w:sz w:val="30"/>
          <w:szCs w:val="30"/>
        </w:rPr>
        <w:instrText xml:space="preserve">MERGEFORMAT </w:instrText>
      </w:r>
      <w:r w:rsidR="00FB7086" w:rsidRPr="00010E6C">
        <w:rPr>
          <w:rFonts w:ascii="TH SarabunPSK" w:hAnsi="TH SarabunPSK" w:cs="TH SarabunPSK"/>
          <w:color w:val="000000" w:themeColor="text1"/>
          <w:sz w:val="30"/>
          <w:szCs w:val="30"/>
        </w:rPr>
        <w:fldChar w:fldCharType="end"/>
      </w:r>
    </w:p>
    <w:p w14:paraId="6C4C7C8F" w14:textId="77777777" w:rsidR="002D0434" w:rsidRPr="00010E6C" w:rsidRDefault="002D0434" w:rsidP="002D0434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010E6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ของ</w:t>
      </w:r>
      <w:r w:rsidRPr="00010E6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</w:p>
    <w:p w14:paraId="4D537774" w14:textId="77777777" w:rsidR="002D0434" w:rsidRPr="00E71B17" w:rsidRDefault="00C56F4B" w:rsidP="002D0434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เสนอขอ</w:t>
      </w:r>
      <w:r w:rsidR="002D0434" w:rsidRPr="00010E6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ตำแหน่ง</w:t>
      </w:r>
      <w:r w:rsidR="002D0434" w:rsidRPr="00010E6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              </w:t>
      </w:r>
      <w:r w:rsidR="002D0434" w:rsidRPr="00010E6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="002D0434" w:rsidRPr="00010E6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สาขาวิชา</w:t>
      </w:r>
      <w:r w:rsidR="002D0434" w:rsidRPr="00010E6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    </w:t>
      </w:r>
    </w:p>
    <w:p w14:paraId="161A8093" w14:textId="77777777" w:rsidR="00E10EDD" w:rsidRPr="000A4E27" w:rsidRDefault="00E10EDD" w:rsidP="00B542B1">
      <w:pPr>
        <w:rPr>
          <w:rFonts w:ascii="TH SarabunPSK" w:hAnsi="TH SarabunPSK" w:cs="TH SarabunPSK"/>
          <w:b/>
          <w:bCs/>
          <w:sz w:val="12"/>
          <w:szCs w:val="12"/>
        </w:rPr>
      </w:pPr>
    </w:p>
    <w:p w14:paraId="11C33C4E" w14:textId="77777777" w:rsidR="003B3B43" w:rsidRDefault="00B542B1" w:rsidP="00B542B1">
      <w:pPr>
        <w:rPr>
          <w:rFonts w:ascii="TH SarabunPSK" w:hAnsi="TH SarabunPSK" w:cs="TH SarabunPSK"/>
          <w:b/>
          <w:bCs/>
          <w:sz w:val="30"/>
          <w:szCs w:val="30"/>
        </w:rPr>
      </w:pPr>
      <w:r w:rsidRPr="00723393">
        <w:rPr>
          <w:rFonts w:ascii="TH SarabunPSK" w:hAnsi="TH SarabunPSK" w:cs="TH SarabunPSK" w:hint="cs"/>
          <w:b/>
          <w:bCs/>
          <w:sz w:val="30"/>
          <w:szCs w:val="30"/>
          <w:cs/>
        </w:rPr>
        <w:t>ป</w:t>
      </w:r>
      <w:r w:rsidR="003B3B43" w:rsidRPr="00723393">
        <w:rPr>
          <w:rFonts w:ascii="TH SarabunPSK" w:hAnsi="TH SarabunPSK" w:cs="TH SarabunPSK"/>
          <w:b/>
          <w:bCs/>
          <w:sz w:val="30"/>
          <w:szCs w:val="30"/>
          <w:cs/>
        </w:rPr>
        <w:t>ระเด็นการประเมิน</w:t>
      </w:r>
    </w:p>
    <w:p w14:paraId="09ED38F5" w14:textId="5C8CDF4D" w:rsidR="005E3983" w:rsidRPr="003C0E35" w:rsidRDefault="00625E24" w:rsidP="003C0E35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- </w:t>
      </w:r>
      <w:r w:rsidR="003C0E35" w:rsidRPr="003C0E35">
        <w:rPr>
          <w:rFonts w:ascii="TH SarabunPSK" w:hAnsi="TH SarabunPSK" w:cs="TH SarabunPSK"/>
          <w:sz w:val="30"/>
          <w:szCs w:val="30"/>
          <w:cs/>
        </w:rPr>
        <w:t>งานวิชาการที่ใช้สำหรับการเรียนการสอนทั้งวิชา หรือเป็นส่วนหนึ่งของวิชา ซึ่งเกิดจากการนำข้อค้นพบจากทฤษฎี จากงานวิจัยของผู้ขอตำแหน่ง หรือความรู้ที่ได้จากการค้นคว้าศึกษามาวิเคราะห์ สังเคราะห์รวบรวมและเรียบเรียง โดยมีมโนทัศน์ที่ผู้เขียนกำหนดให้เป็นแกนกลาง ซึ่งสัมพันธ์กับมโนทัศน์ย่อยอื่นอย่างเป็นระบบ มีเอกภาพสัมพันธภาพและสารัตถภาพตามหลักการเขียนที่ดี ใช้ภาษาที่เป็นมาตรฐานทางวิชาการ และให้ความรู้ใหม่อันเป็นความรู้สำคัญที่มีผลให้เกิดความเปลี่ยนแปลงต่อวงการวิชาการนั้น ๆ</w:t>
      </w:r>
    </w:p>
    <w:p w14:paraId="6CAEC074" w14:textId="0954AB0F" w:rsidR="005E3983" w:rsidRPr="003C0E35" w:rsidRDefault="005E3983" w:rsidP="003C0E35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- </w:t>
      </w:r>
      <w:r w:rsidR="003C0E35" w:rsidRPr="003C0E35">
        <w:rPr>
          <w:rFonts w:ascii="TH SarabunPSK" w:hAnsi="TH SarabunPSK" w:cs="TH SarabunPSK"/>
          <w:sz w:val="30"/>
          <w:szCs w:val="30"/>
          <w:cs/>
        </w:rPr>
        <w:t xml:space="preserve"> เนื้อหาสาระของตำราต้องมีความทันสมัยเมื่อพิจารณาถึงวันที่ผู้ขอตำแหน่งยื่นเสนอขอกำหนดตำแหน่งทางวิชาการ ทั้งนี้ ผู้ขอตำแหน่งจะต้องระบุวิชาที่เกี่ยวข้องในหลักสูตรที่ใช้ตำราเล่มที่เสนอขอตำแหน่งทางวิชาการด้วย</w:t>
      </w:r>
    </w:p>
    <w:p w14:paraId="6477878F" w14:textId="77777777" w:rsidR="003C0E35" w:rsidRPr="003C0E35" w:rsidRDefault="005E3983" w:rsidP="003C0E35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- </w:t>
      </w:r>
      <w:r w:rsidR="003C0E35" w:rsidRPr="003C0E35">
        <w:rPr>
          <w:rFonts w:ascii="TH SarabunPSK" w:hAnsi="TH SarabunPSK" w:cs="TH SarabunPSK"/>
          <w:sz w:val="30"/>
          <w:szCs w:val="30"/>
          <w:cs/>
        </w:rPr>
        <w:t xml:space="preserve">เป็นรูปเล่มที่ประกอบด้วย คำนำ สารบัญ เนื้อเรื่อง การอธิบายหรือการวิเคราะห์ การสรุป การอ้างอิง บรรณานุกรม และดัชนีค้นคำ ทั้งนี้ควรมีการอ้างอิงแหล่งข้อมูลที่ทันสมัยและครบถ้วนสมบูรณ์ การอธิบายสาระสำคัญมีความชัดเจน โดยอาจใช้ข้อมูล แผนภาพ ตัวอย่าง หรือกรณีศึกษาประกอบจนผู้อ่านสามารถทำความเข้าใจในสาระสำคัญนั้นได้โดยเบ็ดเสร็จ ตามรูปแบบอย่างใดอย่างหนึ่ง ดังนี้ </w:t>
      </w:r>
    </w:p>
    <w:p w14:paraId="58986A2A" w14:textId="33D0EB25" w:rsidR="003C0E35" w:rsidRPr="003C0E35" w:rsidRDefault="003C0E35" w:rsidP="003C0E3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C0E35">
        <w:rPr>
          <w:rFonts w:ascii="TH SarabunPSK" w:hAnsi="TH SarabunPSK" w:cs="TH SarabunPSK"/>
          <w:sz w:val="30"/>
          <w:szCs w:val="30"/>
          <w:cs/>
        </w:rPr>
        <w:t xml:space="preserve">       (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3C0E35">
        <w:rPr>
          <w:rFonts w:ascii="TH SarabunPSK" w:hAnsi="TH SarabunPSK" w:cs="TH SarabunPSK"/>
          <w:sz w:val="30"/>
          <w:szCs w:val="30"/>
          <w:cs/>
        </w:rPr>
        <w:t>) เป็นงานที่นักวิชาการเขียนทั้งเล่ม (</w:t>
      </w:r>
      <w:r w:rsidRPr="003C0E35">
        <w:rPr>
          <w:rFonts w:ascii="TH SarabunPSK" w:hAnsi="TH SarabunPSK" w:cs="TH SarabunPSK"/>
          <w:sz w:val="30"/>
          <w:szCs w:val="30"/>
        </w:rPr>
        <w:t xml:space="preserve">Authored book) </w:t>
      </w:r>
      <w:r w:rsidRPr="003C0E35">
        <w:rPr>
          <w:rFonts w:ascii="TH SarabunPSK" w:hAnsi="TH SarabunPSK" w:cs="TH SarabunPSK"/>
          <w:sz w:val="30"/>
          <w:szCs w:val="30"/>
          <w:cs/>
        </w:rPr>
        <w:t>คือ เอกสารที่ผู้เขียนเรียบเรียงขึ้นทั้งเล่มอย่างมีเอกภาพ มีรากฐานทางวิชาการที่มั่นคง และให้ทัศนะของผู้เขียนที่สร้างเสริมปัญญา ความคิด และสร้างความแข็งแกร่งทางวิชาการ</w:t>
      </w:r>
    </w:p>
    <w:p w14:paraId="6A2DB8B4" w14:textId="3092A9ED" w:rsidR="003C0E35" w:rsidRPr="003C0E35" w:rsidRDefault="003C0E35" w:rsidP="003C0E3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C0E35">
        <w:rPr>
          <w:rFonts w:ascii="TH SarabunPSK" w:hAnsi="TH SarabunPSK" w:cs="TH SarabunPSK"/>
          <w:sz w:val="30"/>
          <w:szCs w:val="30"/>
          <w:cs/>
        </w:rPr>
        <w:t xml:space="preserve">       (</w:t>
      </w:r>
      <w:r>
        <w:rPr>
          <w:rFonts w:ascii="TH SarabunPSK" w:hAnsi="TH SarabunPSK" w:cs="TH SarabunPSK" w:hint="cs"/>
          <w:sz w:val="30"/>
          <w:szCs w:val="30"/>
          <w:cs/>
        </w:rPr>
        <w:t>2</w:t>
      </w:r>
      <w:r w:rsidRPr="003C0E35">
        <w:rPr>
          <w:rFonts w:ascii="TH SarabunPSK" w:hAnsi="TH SarabunPSK" w:cs="TH SarabunPSK"/>
          <w:sz w:val="30"/>
          <w:szCs w:val="30"/>
          <w:cs/>
        </w:rPr>
        <w:t>) เป็นงานวิชาการบางบทหรือส่วนหนึ่งในตำราที่มีผู้เขียนหลายคน (</w:t>
      </w:r>
      <w:r w:rsidRPr="003C0E35">
        <w:rPr>
          <w:rFonts w:ascii="TH SarabunPSK" w:hAnsi="TH SarabunPSK" w:cs="TH SarabunPSK"/>
          <w:sz w:val="30"/>
          <w:szCs w:val="30"/>
        </w:rPr>
        <w:t xml:space="preserve">Book chapter) </w:t>
      </w:r>
      <w:r w:rsidRPr="003C0E35">
        <w:rPr>
          <w:rFonts w:ascii="TH SarabunPSK" w:hAnsi="TH SarabunPSK" w:cs="TH SarabunPSK"/>
          <w:sz w:val="30"/>
          <w:szCs w:val="30"/>
          <w:cs/>
        </w:rPr>
        <w:t xml:space="preserve">โดยจะต้องมีความเป็นเอกภาพของเนื้อหาวิชาการ ซึ่งผู้อ่านสามารถทำความเข้าใจในสาระสำคัญนั้นได้โดยเบ็ดเสร็จในแต่ละบท และเป็นงานศึกษาค้นคว้าอย่างมีระบบ มีการวิเคราะห์และสังเคราะห์ข้อมูลด้วยวิธีวิทยาอันเป็นที่ยอมรับจนได้ข้อสรุปที่ทำให้เกิดความก้าวหน้าทางวิชาการ หรือนำไปประยุกต์ใช้ได้ กรณีที่ในแต่ละบทมีผู้เขียนหลายคนจะต้องระบุบทบาทหน้าที่ของแต่ละคนอย่างชัดเจน </w:t>
      </w:r>
    </w:p>
    <w:p w14:paraId="071A1DDA" w14:textId="273D883D" w:rsidR="005E3983" w:rsidRDefault="003C0E35" w:rsidP="003C0E3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C0E35">
        <w:rPr>
          <w:rFonts w:ascii="TH SarabunPSK" w:hAnsi="TH SarabunPSK" w:cs="TH SarabunPSK"/>
          <w:sz w:val="30"/>
          <w:szCs w:val="30"/>
          <w:cs/>
        </w:rPr>
        <w:t xml:space="preserve">      ทั้งนี้ เนื้อหาสาระของแต่ละบทต้องไม่ซ้ำซ้อนกัน และอยู่ในขอบข่ายสาขาวิชาที่เสนอขอกำหนดตำแหน่งทางวิชาการ อาจอยู่ในตำราเล่มเดียวกันหรือหลายเล่มก็ได้ และการประเมินคุณภาพต้องประเมินคุณภาพโดยรวมทั้งหมด</w:t>
      </w:r>
      <w:r w:rsidR="005E3983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0FF7E37A" w14:textId="77777777" w:rsidR="00625E24" w:rsidRPr="00723393" w:rsidRDefault="00625E24" w:rsidP="005E3983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723393">
        <w:rPr>
          <w:rFonts w:ascii="TH SarabunPSK" w:hAnsi="TH SarabunPSK" w:cs="TH SarabunPSK"/>
          <w:sz w:val="30"/>
          <w:szCs w:val="30"/>
          <w:cs/>
        </w:rPr>
        <w:t xml:space="preserve">- เผยแพร่ตามเกณฑ์ ก.พ.อ. </w:t>
      </w:r>
    </w:p>
    <w:p w14:paraId="33DE8A66" w14:textId="77777777" w:rsidR="00625E24" w:rsidRDefault="00625E24" w:rsidP="00625E2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723393">
        <w:rPr>
          <w:rFonts w:ascii="TH SarabunPSK" w:hAnsi="TH SarabunPSK" w:cs="TH SarabunPSK"/>
          <w:sz w:val="30"/>
          <w:szCs w:val="30"/>
          <w:cs/>
        </w:rPr>
        <w:t>- ถูกต้องตามจริยธรรมและจรรยาบรรณทางวิชาการ</w:t>
      </w:r>
    </w:p>
    <w:p w14:paraId="7B70450A" w14:textId="77777777" w:rsidR="00BC445F" w:rsidRPr="00BC445F" w:rsidRDefault="00BC445F" w:rsidP="00625E24">
      <w:pPr>
        <w:rPr>
          <w:rFonts w:ascii="TH SarabunPSK" w:hAnsi="TH SarabunPSK" w:cs="TH SarabunPSK"/>
          <w:sz w:val="8"/>
          <w:szCs w:val="8"/>
        </w:rPr>
      </w:pPr>
    </w:p>
    <w:p w14:paraId="1D15969B" w14:textId="77777777" w:rsidR="00625E24" w:rsidRPr="00625E24" w:rsidRDefault="00625E24" w:rsidP="00625E24">
      <w:pPr>
        <w:rPr>
          <w:rFonts w:ascii="TH SarabunPSK" w:hAnsi="TH SarabunPSK" w:cs="TH SarabunPSK"/>
          <w:sz w:val="8"/>
          <w:szCs w:val="8"/>
        </w:rPr>
      </w:pPr>
    </w:p>
    <w:p w14:paraId="603F8974" w14:textId="77777777" w:rsidR="000A4E27" w:rsidRDefault="000A4E27" w:rsidP="000A4E27">
      <w:pPr>
        <w:pStyle w:val="Heading9"/>
        <w:rPr>
          <w:rFonts w:ascii="TH SarabunPSK" w:hAnsi="TH SarabunPSK" w:cs="TH SarabunPSK"/>
        </w:rPr>
      </w:pPr>
      <w:r w:rsidRPr="00723393">
        <w:rPr>
          <w:rFonts w:ascii="TH SarabunPSK" w:hAnsi="TH SarabunPSK" w:cs="TH SarabunPSK"/>
          <w:cs/>
        </w:rPr>
        <w:t>ระดับคุณภาพ</w:t>
      </w:r>
    </w:p>
    <w:p w14:paraId="00891C7C" w14:textId="77777777" w:rsidR="000A4E27" w:rsidRPr="005A2369" w:rsidRDefault="000A4E27" w:rsidP="000A4E27">
      <w:pPr>
        <w:rPr>
          <w:sz w:val="12"/>
          <w:szCs w:val="12"/>
        </w:rPr>
      </w:pPr>
    </w:p>
    <w:p w14:paraId="27165F65" w14:textId="77777777" w:rsidR="000A4E27" w:rsidRPr="00723393" w:rsidRDefault="000A4E27" w:rsidP="000A4E27">
      <w:pPr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</w:t>
      </w:r>
      <w:r w:rsidR="0052719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23393">
        <w:rPr>
          <w:rFonts w:ascii="TH SarabunPSK" w:hAnsi="TH SarabunPSK" w:cs="TH SarabunPSK"/>
          <w:b/>
          <w:bCs/>
          <w:sz w:val="30"/>
          <w:szCs w:val="30"/>
          <w:cs/>
        </w:rPr>
        <w:t>ต่ำกว่าดี</w:t>
      </w:r>
      <w:r w:rsidRPr="00723393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>โปรดระบุ……………………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……..……………………………….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……………………….……………….</w:t>
      </w:r>
    </w:p>
    <w:p w14:paraId="20566ED3" w14:textId="77777777" w:rsidR="000A4E27" w:rsidRPr="00723393" w:rsidRDefault="000A4E27" w:rsidP="000A4E2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…………………………..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…………………………………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……………………….……………….</w:t>
      </w:r>
    </w:p>
    <w:p w14:paraId="2EE65E6C" w14:textId="77777777" w:rsidR="000A4E27" w:rsidRPr="00723393" w:rsidRDefault="000A4E27" w:rsidP="000A4E2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…………………………..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…………………………………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……………………….……………….</w:t>
      </w:r>
    </w:p>
    <w:p w14:paraId="56C1152F" w14:textId="77777777" w:rsidR="000A4E27" w:rsidRPr="00723393" w:rsidRDefault="000A4E27" w:rsidP="000A4E2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…………………………..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…………………………………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……………………….……………….</w:t>
      </w:r>
    </w:p>
    <w:p w14:paraId="48569A42" w14:textId="7EA040E8" w:rsidR="00AB7A51" w:rsidRDefault="00AB7A51" w:rsidP="00AB7A5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…………………………..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…………………………………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……………………….……………….</w:t>
      </w:r>
    </w:p>
    <w:p w14:paraId="64E6FFB0" w14:textId="67978EEF" w:rsidR="003C0E35" w:rsidRDefault="003C0E35" w:rsidP="003C0E35">
      <w:pPr>
        <w:jc w:val="center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>-2-</w:t>
      </w:r>
    </w:p>
    <w:p w14:paraId="3D68A09B" w14:textId="77777777" w:rsidR="00EC64AA" w:rsidRPr="00EC64AA" w:rsidRDefault="00EC64AA" w:rsidP="00AB7A51">
      <w:pPr>
        <w:rPr>
          <w:rFonts w:ascii="TH SarabunPSK" w:hAnsi="TH SarabunPSK" w:cs="TH SarabunPSK"/>
          <w:sz w:val="20"/>
          <w:szCs w:val="20"/>
        </w:rPr>
      </w:pPr>
    </w:p>
    <w:p w14:paraId="71E630D9" w14:textId="507E81AB" w:rsidR="00EC64AA" w:rsidRPr="003C0E35" w:rsidRDefault="00EC64AA" w:rsidP="003C0E35">
      <w:pPr>
        <w:rPr>
          <w:rFonts w:ascii="TH Sarabun New" w:hAnsi="TH Sarabun New" w:cs="TH Sarabun New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501F8">
        <w:rPr>
          <w:rFonts w:ascii="TH SarabunPSK" w:hAnsi="TH SarabunPSK" w:cs="TH SarabunPSK"/>
          <w:b/>
          <w:bCs/>
          <w:sz w:val="30"/>
          <w:szCs w:val="30"/>
        </w:rPr>
        <w:t>B</w:t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3C0E35" w:rsidRPr="003C0E35">
        <w:rPr>
          <w:rFonts w:ascii="TH Sarabun New" w:hAnsi="TH Sarabun New" w:cs="TH Sarabun New"/>
          <w:sz w:val="30"/>
          <w:szCs w:val="30"/>
          <w:cs/>
        </w:rPr>
        <w:t>เป็นตำราที่มีเนื้อหาสาระทางวิชาการถูกต้องสมบูรณ์และทันสมัย มีแนวคิดและการนำเสนอที่ชัดเจนเป็นประโยชน์ต่อการเรียนการสอนในระดับอุดมศึกษา</w:t>
      </w:r>
    </w:p>
    <w:p w14:paraId="26ECED2B" w14:textId="77777777" w:rsidR="00EC64AA" w:rsidRPr="00EC64AA" w:rsidRDefault="00EC64AA" w:rsidP="00EC64AA">
      <w:pPr>
        <w:rPr>
          <w:rFonts w:ascii="TH Sarabun New" w:hAnsi="TH Sarabun New" w:cs="TH Sarabun New"/>
          <w:sz w:val="20"/>
          <w:szCs w:val="20"/>
        </w:rPr>
      </w:pPr>
    </w:p>
    <w:p w14:paraId="3D01955D" w14:textId="5BA7EC63" w:rsidR="003C0E35" w:rsidRPr="003C0E35" w:rsidRDefault="004501F8" w:rsidP="003C0E35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...........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A </w:t>
      </w:r>
      <w:r>
        <w:rPr>
          <w:rFonts w:ascii="TH SarabunPSK" w:hAnsi="TH SarabunPSK" w:cs="TH SarabunPSK" w:hint="cs"/>
          <w:sz w:val="30"/>
          <w:szCs w:val="30"/>
          <w:cs/>
        </w:rPr>
        <w:t>ใ</w:t>
      </w:r>
      <w:r w:rsidR="003C0E35" w:rsidRPr="003C0E35">
        <w:rPr>
          <w:rFonts w:ascii="TH SarabunPSK" w:hAnsi="TH SarabunPSK" w:cs="TH SarabunPSK"/>
          <w:sz w:val="30"/>
          <w:szCs w:val="30"/>
          <w:cs/>
        </w:rPr>
        <w:t xml:space="preserve">ช้เกณฑ์เดียวกับระดับ </w:t>
      </w:r>
      <w:r w:rsidR="003C0E35" w:rsidRPr="003C0E35">
        <w:rPr>
          <w:rFonts w:ascii="TH SarabunPSK" w:hAnsi="TH SarabunPSK" w:cs="TH SarabunPSK"/>
          <w:sz w:val="30"/>
          <w:szCs w:val="30"/>
        </w:rPr>
        <w:t xml:space="preserve">B </w:t>
      </w:r>
      <w:r w:rsidR="003C0E35" w:rsidRPr="003C0E35">
        <w:rPr>
          <w:rFonts w:ascii="TH SarabunPSK" w:hAnsi="TH SarabunPSK" w:cs="TH SarabunPSK"/>
          <w:sz w:val="30"/>
          <w:szCs w:val="30"/>
          <w:cs/>
        </w:rPr>
        <w:t xml:space="preserve">และต้อง </w:t>
      </w:r>
    </w:p>
    <w:p w14:paraId="00CBD8F2" w14:textId="169FF00C" w:rsidR="003C0E35" w:rsidRPr="003C0E35" w:rsidRDefault="003C0E35" w:rsidP="003C0E3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C0E35">
        <w:rPr>
          <w:rFonts w:ascii="TH SarabunPSK" w:hAnsi="TH SarabunPSK" w:cs="TH SarabunPSK"/>
          <w:sz w:val="30"/>
          <w:szCs w:val="30"/>
          <w:cs/>
        </w:rPr>
        <w:t xml:space="preserve">             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3C0E35">
        <w:rPr>
          <w:rFonts w:ascii="TH SarabunPSK" w:hAnsi="TH SarabunPSK" w:cs="TH SarabunPSK"/>
          <w:sz w:val="30"/>
          <w:szCs w:val="30"/>
          <w:cs/>
        </w:rPr>
        <w:t xml:space="preserve">. มีการวิเคราะห์และเสนอความรู้หรือวิธีการที่ทันสมัยต่อความก้าวหน้าทางวิชาการ และเป็นประโยชน์ต่อวงวิชาการ </w:t>
      </w:r>
    </w:p>
    <w:p w14:paraId="274E6C52" w14:textId="00C6171F" w:rsidR="003C0E35" w:rsidRPr="003C0E35" w:rsidRDefault="003C0E35" w:rsidP="003C0E3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C0E35">
        <w:rPr>
          <w:rFonts w:ascii="TH SarabunPSK" w:hAnsi="TH SarabunPSK" w:cs="TH SarabunPSK"/>
          <w:sz w:val="30"/>
          <w:szCs w:val="30"/>
          <w:cs/>
        </w:rPr>
        <w:t xml:space="preserve">             </w:t>
      </w:r>
      <w:r>
        <w:rPr>
          <w:rFonts w:ascii="TH SarabunPSK" w:hAnsi="TH SarabunPSK" w:cs="TH SarabunPSK" w:hint="cs"/>
          <w:sz w:val="30"/>
          <w:szCs w:val="30"/>
          <w:cs/>
        </w:rPr>
        <w:t>2</w:t>
      </w:r>
      <w:r w:rsidRPr="003C0E35">
        <w:rPr>
          <w:rFonts w:ascii="TH SarabunPSK" w:hAnsi="TH SarabunPSK" w:cs="TH SarabunPSK"/>
          <w:sz w:val="30"/>
          <w:szCs w:val="30"/>
          <w:cs/>
        </w:rPr>
        <w:t>. มีการสอดแทรกความคิดริเริ่มและประสบการณ์หรือผลงานวิจัยของผู้ขอตำแหน่งที่เป็นการแสดงให้เห็นถึงความรู้ที่เป็นประโยชน์ต่อการเรียนการสอน</w:t>
      </w:r>
    </w:p>
    <w:p w14:paraId="1B1BA7E7" w14:textId="06FDABDB" w:rsidR="00EC64AA" w:rsidRPr="003C0E35" w:rsidRDefault="003C0E35" w:rsidP="003C0E3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C0E35">
        <w:rPr>
          <w:rFonts w:ascii="TH SarabunPSK" w:hAnsi="TH SarabunPSK" w:cs="TH SarabunPSK"/>
          <w:sz w:val="30"/>
          <w:szCs w:val="30"/>
          <w:cs/>
        </w:rPr>
        <w:t xml:space="preserve">             </w:t>
      </w:r>
      <w:r>
        <w:rPr>
          <w:rFonts w:ascii="TH SarabunPSK" w:hAnsi="TH SarabunPSK" w:cs="TH SarabunPSK" w:hint="cs"/>
          <w:sz w:val="30"/>
          <w:szCs w:val="30"/>
          <w:cs/>
        </w:rPr>
        <w:t>3</w:t>
      </w:r>
      <w:r w:rsidRPr="003C0E35">
        <w:rPr>
          <w:rFonts w:ascii="TH SarabunPSK" w:hAnsi="TH SarabunPSK" w:cs="TH SarabunPSK"/>
          <w:sz w:val="30"/>
          <w:szCs w:val="30"/>
          <w:cs/>
        </w:rPr>
        <w:t>. สามารถนำไปใช้อ้างอิงอย่างกว้างขวางต่อวงวิชาการระดับชาติหรือระดับนานาชาติ มีความละเอียดและความลุ่มลึกทางวิชาการในระดับสูง</w:t>
      </w:r>
    </w:p>
    <w:p w14:paraId="36F69029" w14:textId="77777777" w:rsidR="00EC64AA" w:rsidRDefault="00EC64AA" w:rsidP="00EC64AA">
      <w:pPr>
        <w:rPr>
          <w:rFonts w:ascii="TH Sarabun New" w:hAnsi="TH Sarabun New" w:cs="TH Sarabun New"/>
          <w:sz w:val="30"/>
          <w:szCs w:val="30"/>
        </w:rPr>
      </w:pPr>
    </w:p>
    <w:p w14:paraId="6FB9C422" w14:textId="77777777" w:rsidR="003C0E35" w:rsidRPr="003C0E35" w:rsidRDefault="00EC64AA" w:rsidP="003C0E35">
      <w:pPr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501F8">
        <w:rPr>
          <w:rFonts w:ascii="TH SarabunPSK" w:hAnsi="TH SarabunPSK" w:cs="TH SarabunPSK"/>
          <w:b/>
          <w:bCs/>
          <w:sz w:val="30"/>
          <w:szCs w:val="30"/>
        </w:rPr>
        <w:t>A+</w:t>
      </w:r>
      <w:r w:rsidR="004501F8" w:rsidRPr="0072339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C0E35" w:rsidRPr="003C0E35">
        <w:rPr>
          <w:rFonts w:ascii="TH SarabunPSK" w:hAnsi="TH SarabunPSK" w:cs="TH SarabunPSK"/>
          <w:sz w:val="30"/>
          <w:szCs w:val="30"/>
          <w:cs/>
        </w:rPr>
        <w:t xml:space="preserve">ใช้เกณฑ์เดียวกับระดับ </w:t>
      </w:r>
      <w:r w:rsidR="003C0E35" w:rsidRPr="003C0E35">
        <w:rPr>
          <w:rFonts w:ascii="TH SarabunPSK" w:hAnsi="TH SarabunPSK" w:cs="TH SarabunPSK"/>
          <w:sz w:val="30"/>
          <w:szCs w:val="30"/>
        </w:rPr>
        <w:t xml:space="preserve">A </w:t>
      </w:r>
      <w:r w:rsidR="003C0E35" w:rsidRPr="003C0E35">
        <w:rPr>
          <w:rFonts w:ascii="TH SarabunPSK" w:hAnsi="TH SarabunPSK" w:cs="TH SarabunPSK"/>
          <w:sz w:val="30"/>
          <w:szCs w:val="30"/>
          <w:cs/>
        </w:rPr>
        <w:t xml:space="preserve">และต้อง </w:t>
      </w:r>
    </w:p>
    <w:p w14:paraId="44A62F42" w14:textId="1DFCFF6D" w:rsidR="003C0E35" w:rsidRPr="003C0E35" w:rsidRDefault="003C0E35" w:rsidP="003C0E35">
      <w:pPr>
        <w:rPr>
          <w:rFonts w:ascii="TH SarabunPSK" w:hAnsi="TH SarabunPSK" w:cs="TH SarabunPSK"/>
          <w:sz w:val="30"/>
          <w:szCs w:val="30"/>
        </w:rPr>
      </w:pPr>
      <w:r w:rsidRPr="003C0E35">
        <w:rPr>
          <w:rFonts w:ascii="TH SarabunPSK" w:hAnsi="TH SarabunPSK" w:cs="TH SarabunPSK"/>
          <w:sz w:val="30"/>
          <w:szCs w:val="30"/>
          <w:cs/>
        </w:rPr>
        <w:t xml:space="preserve">            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3C0E35">
        <w:rPr>
          <w:rFonts w:ascii="TH SarabunPSK" w:hAnsi="TH SarabunPSK" w:cs="TH SarabunPSK"/>
          <w:sz w:val="30"/>
          <w:szCs w:val="30"/>
          <w:cs/>
        </w:rPr>
        <w:t>. มีลักษณะเป็นงานที่มีการสังเคราะห์ และสร้างสรรค์องค์ความรู้ใหม่ (</w:t>
      </w:r>
      <w:r w:rsidRPr="003C0E35">
        <w:rPr>
          <w:rFonts w:ascii="TH SarabunPSK" w:hAnsi="TH SarabunPSK" w:cs="TH SarabunPSK"/>
          <w:sz w:val="30"/>
          <w:szCs w:val="30"/>
        </w:rPr>
        <w:t xml:space="preserve">Body of Knowledge) </w:t>
      </w:r>
      <w:r w:rsidRPr="003C0E35">
        <w:rPr>
          <w:rFonts w:ascii="TH SarabunPSK" w:hAnsi="TH SarabunPSK" w:cs="TH SarabunPSK"/>
          <w:sz w:val="30"/>
          <w:szCs w:val="30"/>
          <w:cs/>
        </w:rPr>
        <w:t xml:space="preserve">หรือทฤษฎีใหม่ทางวิชาการในเรื่องใดเรื่องหนึ่ง </w:t>
      </w:r>
    </w:p>
    <w:p w14:paraId="366FC7D3" w14:textId="5D9ECF9C" w:rsidR="003C0E35" w:rsidRPr="003C0E35" w:rsidRDefault="003C0E35" w:rsidP="003C0E35">
      <w:pPr>
        <w:rPr>
          <w:rFonts w:ascii="TH SarabunPSK" w:hAnsi="TH SarabunPSK" w:cs="TH SarabunPSK"/>
          <w:sz w:val="30"/>
          <w:szCs w:val="30"/>
        </w:rPr>
      </w:pPr>
      <w:r w:rsidRPr="003C0E35">
        <w:rPr>
          <w:rFonts w:ascii="TH SarabunPSK" w:hAnsi="TH SarabunPSK" w:cs="TH SarabunPSK"/>
          <w:sz w:val="30"/>
          <w:szCs w:val="30"/>
          <w:cs/>
        </w:rPr>
        <w:t xml:space="preserve">            </w:t>
      </w:r>
      <w:r>
        <w:rPr>
          <w:rFonts w:ascii="TH SarabunPSK" w:hAnsi="TH SarabunPSK" w:cs="TH SarabunPSK" w:hint="cs"/>
          <w:sz w:val="30"/>
          <w:szCs w:val="30"/>
          <w:cs/>
        </w:rPr>
        <w:t>2</w:t>
      </w:r>
      <w:r w:rsidRPr="003C0E35">
        <w:rPr>
          <w:rFonts w:ascii="TH SarabunPSK" w:hAnsi="TH SarabunPSK" w:cs="TH SarabunPSK"/>
          <w:sz w:val="30"/>
          <w:szCs w:val="30"/>
          <w:cs/>
        </w:rPr>
        <w:t xml:space="preserve">. มีการกระตุ้นให้เกิดความคิดและค้นคว้าอย่างต่อเนื่อง โดยพิจารณาจากการได้รับการอ้างอิงอย่างกว้างขวางในระดับนานาชาติ </w:t>
      </w:r>
    </w:p>
    <w:p w14:paraId="5B2EF862" w14:textId="0B549627" w:rsidR="00EC64AA" w:rsidRPr="00723393" w:rsidRDefault="003C0E35" w:rsidP="003C0E35">
      <w:pPr>
        <w:rPr>
          <w:rFonts w:ascii="TH SarabunPSK" w:hAnsi="TH SarabunPSK" w:cs="TH SarabunPSK"/>
          <w:sz w:val="30"/>
          <w:szCs w:val="30"/>
        </w:rPr>
      </w:pPr>
      <w:r w:rsidRPr="003C0E35">
        <w:rPr>
          <w:rFonts w:ascii="TH SarabunPSK" w:hAnsi="TH SarabunPSK" w:cs="TH SarabunPSK"/>
          <w:sz w:val="30"/>
          <w:szCs w:val="30"/>
          <w:cs/>
        </w:rPr>
        <w:t xml:space="preserve">            </w:t>
      </w:r>
      <w:r>
        <w:rPr>
          <w:rFonts w:ascii="TH SarabunPSK" w:hAnsi="TH SarabunPSK" w:cs="TH SarabunPSK" w:hint="cs"/>
          <w:sz w:val="30"/>
          <w:szCs w:val="30"/>
          <w:cs/>
        </w:rPr>
        <w:t>3</w:t>
      </w:r>
      <w:r w:rsidRPr="003C0E35">
        <w:rPr>
          <w:rFonts w:ascii="TH SarabunPSK" w:hAnsi="TH SarabunPSK" w:cs="TH SarabunPSK"/>
          <w:sz w:val="30"/>
          <w:szCs w:val="30"/>
          <w:cs/>
        </w:rPr>
        <w:t>. เป็นที่เชื่อถือและยอมรับในวงวิชาการหรือวิชาชีพที่เกี่ยวข้องในระดับนานาชาติ</w:t>
      </w:r>
    </w:p>
    <w:p w14:paraId="4CE17027" w14:textId="77777777" w:rsidR="007226EE" w:rsidRDefault="007226EE" w:rsidP="007226EE">
      <w:pPr>
        <w:rPr>
          <w:rFonts w:ascii="TH SarabunPSK" w:hAnsi="TH SarabunPSK" w:cs="TH SarabunPSK"/>
          <w:b/>
          <w:bCs/>
          <w:sz w:val="30"/>
          <w:szCs w:val="30"/>
        </w:rPr>
      </w:pPr>
      <w:r w:rsidRPr="0035670D"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ผลการพิจารณาจริยธรรมและจรรยาบรรณทางวิชาการ</w:t>
      </w:r>
    </w:p>
    <w:p w14:paraId="7F9873FC" w14:textId="77777777" w:rsidR="007226EE" w:rsidRPr="0052223E" w:rsidRDefault="007226EE" w:rsidP="007226EE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16A6995D" w14:textId="77777777" w:rsidR="007226EE" w:rsidRDefault="007226EE" w:rsidP="007226E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 ไม่พบว่ามีการละเมิดทางจริยธรรมและจรรยาบรรณทางวิชาการ</w:t>
      </w:r>
    </w:p>
    <w:p w14:paraId="1056405B" w14:textId="77777777" w:rsidR="007226EE" w:rsidRPr="0052223E" w:rsidRDefault="007226EE" w:rsidP="007226EE">
      <w:pPr>
        <w:rPr>
          <w:rFonts w:ascii="TH SarabunPSK" w:hAnsi="TH SarabunPSK" w:cs="TH SarabunPSK"/>
          <w:sz w:val="20"/>
          <w:szCs w:val="20"/>
        </w:rPr>
      </w:pPr>
    </w:p>
    <w:p w14:paraId="57EFA60B" w14:textId="77777777" w:rsidR="007226EE" w:rsidRDefault="007226EE" w:rsidP="007226E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 พบว่ามีการละเมิดทางจริยธรรมและจรรยาบรรณทางวิชาการ  โปรดระบุ................................................................</w:t>
      </w:r>
    </w:p>
    <w:p w14:paraId="72C04430" w14:textId="5504EBC8" w:rsidR="003C0E35" w:rsidRDefault="007226EE" w:rsidP="003C0E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222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C0E35" w:rsidRPr="003C0E3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C0E3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C0E35" w:rsidRPr="005222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C0E3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C1DCAC" w14:textId="38D64BB9" w:rsidR="007226EE" w:rsidRDefault="007226EE" w:rsidP="007226EE">
      <w:pPr>
        <w:rPr>
          <w:rFonts w:ascii="TH SarabunPSK" w:hAnsi="TH SarabunPSK" w:cs="TH SarabunPSK"/>
          <w:sz w:val="30"/>
          <w:szCs w:val="30"/>
        </w:rPr>
      </w:pPr>
    </w:p>
    <w:p w14:paraId="1023B98C" w14:textId="77777777" w:rsidR="003C0E35" w:rsidRDefault="003C0E35" w:rsidP="007226EE">
      <w:pPr>
        <w:rPr>
          <w:rFonts w:ascii="TH SarabunPSK" w:hAnsi="TH SarabunPSK" w:cs="TH SarabunPSK" w:hint="cs"/>
          <w:sz w:val="30"/>
          <w:szCs w:val="30"/>
        </w:rPr>
      </w:pPr>
    </w:p>
    <w:p w14:paraId="6B3B82CE" w14:textId="77777777" w:rsidR="007226EE" w:rsidRPr="00576AEB" w:rsidRDefault="007226EE" w:rsidP="007226EE">
      <w:pPr>
        <w:rPr>
          <w:rFonts w:ascii="TH SarabunPSK" w:hAnsi="TH SarabunPSK" w:cs="TH SarabunPSK"/>
          <w:sz w:val="12"/>
          <w:szCs w:val="12"/>
        </w:rPr>
      </w:pPr>
    </w:p>
    <w:p w14:paraId="65160E3F" w14:textId="21CC47BF" w:rsidR="007226EE" w:rsidRDefault="003C0E35" w:rsidP="003C0E35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>-3-</w:t>
      </w:r>
    </w:p>
    <w:p w14:paraId="1A2D7901" w14:textId="77777777" w:rsidR="007226EE" w:rsidRPr="00723393" w:rsidRDefault="007226EE" w:rsidP="007226EE">
      <w:pPr>
        <w:rPr>
          <w:rFonts w:ascii="TH SarabunPSK" w:hAnsi="TH SarabunPSK" w:cs="TH SarabunPSK"/>
          <w:sz w:val="30"/>
          <w:szCs w:val="30"/>
        </w:rPr>
      </w:pPr>
    </w:p>
    <w:p w14:paraId="5D87E757" w14:textId="77777777" w:rsidR="007226EE" w:rsidRPr="00723393" w:rsidRDefault="007226EE" w:rsidP="007226EE">
      <w:pPr>
        <w:ind w:left="2160" w:hanging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ความเห็นเพิ่มเติม</w:t>
      </w:r>
      <w:r>
        <w:rPr>
          <w:rFonts w:ascii="TH SarabunPSK" w:hAnsi="TH SarabunPSK" w:cs="TH SarabunPSK"/>
          <w:sz w:val="30"/>
          <w:szCs w:val="30"/>
          <w:cs/>
        </w:rPr>
        <w:t xml:space="preserve">    …..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</w:t>
      </w:r>
      <w:r w:rsidRPr="00723393">
        <w:rPr>
          <w:rFonts w:ascii="TH SarabunPSK" w:hAnsi="TH SarabunPSK" w:cs="TH SarabunPSK"/>
          <w:sz w:val="30"/>
          <w:szCs w:val="30"/>
          <w:cs/>
        </w:rPr>
        <w:t>........</w:t>
      </w:r>
      <w:r>
        <w:rPr>
          <w:rFonts w:ascii="TH SarabunPSK" w:hAnsi="TH SarabunPSK" w:cs="TH SarabunPSK"/>
          <w:sz w:val="30"/>
          <w:szCs w:val="30"/>
          <w:cs/>
        </w:rPr>
        <w:t>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</w:p>
    <w:p w14:paraId="41C2D57D" w14:textId="77777777" w:rsidR="007226EE" w:rsidRPr="00723393" w:rsidRDefault="007226EE" w:rsidP="007226EE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14:paraId="6A84F0ED" w14:textId="77777777" w:rsidR="007226EE" w:rsidRPr="00723393" w:rsidRDefault="007226EE" w:rsidP="007226EE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14:paraId="091BB01C" w14:textId="77777777" w:rsidR="007226EE" w:rsidRPr="00723393" w:rsidRDefault="007226EE" w:rsidP="007226EE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14:paraId="063FC6E4" w14:textId="77777777" w:rsidR="007226EE" w:rsidRPr="00723393" w:rsidRDefault="007226EE" w:rsidP="007226EE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14:paraId="57BDCC74" w14:textId="77777777" w:rsidR="007226EE" w:rsidRPr="00723393" w:rsidRDefault="007226EE" w:rsidP="007226EE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14:paraId="27595DC0" w14:textId="4591F252" w:rsidR="007226EE" w:rsidRDefault="007226EE" w:rsidP="007226EE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14:paraId="1C634388" w14:textId="77777777" w:rsidR="003C0E35" w:rsidRDefault="003C0E35" w:rsidP="003C0E3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222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0A120D" w14:textId="77777777" w:rsidR="003C0E35" w:rsidRPr="00723393" w:rsidRDefault="003C0E35" w:rsidP="007226EE">
      <w:pPr>
        <w:ind w:left="2160" w:hanging="2160"/>
        <w:rPr>
          <w:rFonts w:ascii="TH SarabunPSK" w:hAnsi="TH SarabunPSK" w:cs="TH SarabunPSK" w:hint="cs"/>
          <w:sz w:val="30"/>
          <w:szCs w:val="30"/>
        </w:rPr>
      </w:pPr>
      <w:bookmarkStart w:id="0" w:name="_GoBack"/>
      <w:bookmarkEnd w:id="0"/>
    </w:p>
    <w:p w14:paraId="2A6E5FE6" w14:textId="77777777" w:rsidR="007226EE" w:rsidRPr="00723393" w:rsidRDefault="007226EE" w:rsidP="007226EE">
      <w:pPr>
        <w:ind w:left="2160" w:hanging="2160"/>
        <w:rPr>
          <w:rFonts w:ascii="TH SarabunPSK" w:hAnsi="TH SarabunPSK" w:cs="TH SarabunPSK"/>
          <w:sz w:val="30"/>
          <w:szCs w:val="30"/>
        </w:rPr>
      </w:pPr>
    </w:p>
    <w:p w14:paraId="6761C987" w14:textId="77777777" w:rsidR="007226EE" w:rsidRPr="00723393" w:rsidRDefault="007226EE" w:rsidP="007226EE">
      <w:pPr>
        <w:ind w:left="2160" w:hanging="2160"/>
        <w:jc w:val="center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ลงชื่อ...........................................................………………………………..</w:t>
      </w:r>
    </w:p>
    <w:p w14:paraId="2D7D2B1E" w14:textId="77777777" w:rsidR="007226EE" w:rsidRPr="00723393" w:rsidRDefault="007226EE" w:rsidP="007226EE">
      <w:pPr>
        <w:ind w:left="2160" w:hanging="2160"/>
        <w:jc w:val="center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(..................................................……………………………..……...)</w:t>
      </w:r>
    </w:p>
    <w:p w14:paraId="35EBE708" w14:textId="77777777" w:rsidR="007226EE" w:rsidRPr="00723393" w:rsidRDefault="007226EE" w:rsidP="007226EE">
      <w:pPr>
        <w:ind w:left="2160" w:hanging="2160"/>
        <w:jc w:val="center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 xml:space="preserve">กรรมการผู้ทรงคุณวุฒิประเมินผลงานทางวิชาการและจริยธรรมและจรรยาบรรณทางวิชาการ </w:t>
      </w:r>
    </w:p>
    <w:p w14:paraId="360ADC2C" w14:textId="77777777" w:rsidR="007226EE" w:rsidRPr="00723393" w:rsidRDefault="007226EE" w:rsidP="007226EE">
      <w:pPr>
        <w:jc w:val="center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วันที่…..........เดือน..........................................พ.ศ...................</w:t>
      </w:r>
    </w:p>
    <w:p w14:paraId="28FAB062" w14:textId="32B4605C" w:rsidR="003B3B43" w:rsidRPr="00723393" w:rsidRDefault="003B3B43" w:rsidP="007226EE">
      <w:pPr>
        <w:rPr>
          <w:rFonts w:ascii="TH SarabunPSK" w:hAnsi="TH SarabunPSK" w:cs="TH SarabunPSK"/>
          <w:sz w:val="30"/>
          <w:szCs w:val="30"/>
        </w:rPr>
      </w:pPr>
    </w:p>
    <w:sectPr w:rsidR="003B3B43" w:rsidRPr="00723393" w:rsidSect="00C56F4B">
      <w:headerReference w:type="default" r:id="rId11"/>
      <w:footerReference w:type="default" r:id="rId12"/>
      <w:pgSz w:w="11906" w:h="16838" w:code="9"/>
      <w:pgMar w:top="1077" w:right="1134" w:bottom="1021" w:left="124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3486D" w14:textId="77777777" w:rsidR="00531EA1" w:rsidRDefault="00531EA1" w:rsidP="007226EE">
      <w:r>
        <w:separator/>
      </w:r>
    </w:p>
  </w:endnote>
  <w:endnote w:type="continuationSeparator" w:id="0">
    <w:p w14:paraId="594B4E3F" w14:textId="77777777" w:rsidR="00531EA1" w:rsidRDefault="00531EA1" w:rsidP="0072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A03DE" w14:textId="7C7F50E0" w:rsidR="007226EE" w:rsidRPr="007226EE" w:rsidRDefault="007226EE" w:rsidP="007226EE">
    <w:pPr>
      <w:pStyle w:val="Header"/>
      <w:jc w:val="center"/>
      <w:rPr>
        <w:b/>
        <w:bCs/>
        <w:color w:val="FF0000"/>
        <w:sz w:val="52"/>
        <w:szCs w:val="56"/>
      </w:rPr>
    </w:pPr>
    <w:r w:rsidRPr="00DC728B">
      <w:rPr>
        <w:rFonts w:hint="cs"/>
        <w:b/>
        <w:bCs/>
        <w:color w:val="FF0000"/>
        <w:sz w:val="52"/>
        <w:szCs w:val="56"/>
        <w:cs/>
      </w:rPr>
      <w:t>ลับ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7C528" w14:textId="77777777" w:rsidR="00531EA1" w:rsidRDefault="00531EA1" w:rsidP="007226EE">
      <w:r>
        <w:separator/>
      </w:r>
    </w:p>
  </w:footnote>
  <w:footnote w:type="continuationSeparator" w:id="0">
    <w:p w14:paraId="36ECBE0C" w14:textId="77777777" w:rsidR="00531EA1" w:rsidRDefault="00531EA1" w:rsidP="0072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9ACF6" w14:textId="3CFFBBF0" w:rsidR="007226EE" w:rsidRPr="007226EE" w:rsidRDefault="007226EE" w:rsidP="007226EE">
    <w:pPr>
      <w:pStyle w:val="Header"/>
      <w:jc w:val="center"/>
      <w:rPr>
        <w:b/>
        <w:bCs/>
        <w:color w:val="FF0000"/>
        <w:sz w:val="52"/>
        <w:szCs w:val="56"/>
      </w:rPr>
    </w:pPr>
    <w:r w:rsidRPr="00DC728B">
      <w:rPr>
        <w:rFonts w:hint="cs"/>
        <w:b/>
        <w:bCs/>
        <w:color w:val="FF0000"/>
        <w:sz w:val="52"/>
        <w:szCs w:val="56"/>
        <w:cs/>
      </w:rPr>
      <w:t>ลับ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3276D"/>
    <w:multiLevelType w:val="multilevel"/>
    <w:tmpl w:val="F036FF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numFmt w:val="decimal"/>
      <w:lvlText w:val="%1.%2.3.1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 w15:restartNumberingAfterBreak="0">
    <w:nsid w:val="3A644BF0"/>
    <w:multiLevelType w:val="multilevel"/>
    <w:tmpl w:val="CF521F3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8"/>
        </w:tabs>
        <w:ind w:left="838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ascii="Angsana New" w:hAnsi="Angsana New" w:cs="Angsana New" w:hint="default"/>
        <w:sz w:val="30"/>
        <w:szCs w:val="30"/>
      </w:rPr>
    </w:lvl>
    <w:lvl w:ilvl="4">
      <w:start w:val="1"/>
      <w:numFmt w:val="decimal"/>
      <w:lvlText w:val="%1.%2.%3.%4.%5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2" w15:restartNumberingAfterBreak="0">
    <w:nsid w:val="3B6718A8"/>
    <w:multiLevelType w:val="multilevel"/>
    <w:tmpl w:val="DC98371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4BD735C6"/>
    <w:multiLevelType w:val="multilevel"/>
    <w:tmpl w:val="50E82F6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50407BE4"/>
    <w:multiLevelType w:val="multilevel"/>
    <w:tmpl w:val="046C0A1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6E41756C"/>
    <w:multiLevelType w:val="hybridMultilevel"/>
    <w:tmpl w:val="737E1A7A"/>
    <w:lvl w:ilvl="0" w:tplc="9024459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6E451A22"/>
    <w:multiLevelType w:val="multilevel"/>
    <w:tmpl w:val="52FAB38C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44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 w15:restartNumberingAfterBreak="0">
    <w:nsid w:val="753675C6"/>
    <w:multiLevelType w:val="hybridMultilevel"/>
    <w:tmpl w:val="00CA99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5B55F3B"/>
    <w:multiLevelType w:val="hybridMultilevel"/>
    <w:tmpl w:val="B59218AE"/>
    <w:lvl w:ilvl="0" w:tplc="65D29D8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75"/>
    <w:rsid w:val="00006A9D"/>
    <w:rsid w:val="00007C9C"/>
    <w:rsid w:val="00010E6C"/>
    <w:rsid w:val="000119DD"/>
    <w:rsid w:val="00016BCE"/>
    <w:rsid w:val="00024A6C"/>
    <w:rsid w:val="00024C05"/>
    <w:rsid w:val="00034E9E"/>
    <w:rsid w:val="000357BC"/>
    <w:rsid w:val="00042606"/>
    <w:rsid w:val="00045CD5"/>
    <w:rsid w:val="00051145"/>
    <w:rsid w:val="00052967"/>
    <w:rsid w:val="00054B84"/>
    <w:rsid w:val="00054C4A"/>
    <w:rsid w:val="0005747D"/>
    <w:rsid w:val="00067821"/>
    <w:rsid w:val="00073204"/>
    <w:rsid w:val="00077C95"/>
    <w:rsid w:val="00082271"/>
    <w:rsid w:val="00085FCC"/>
    <w:rsid w:val="00087147"/>
    <w:rsid w:val="000A082F"/>
    <w:rsid w:val="000A1786"/>
    <w:rsid w:val="000A369C"/>
    <w:rsid w:val="000A4E27"/>
    <w:rsid w:val="000B080C"/>
    <w:rsid w:val="000B2C2C"/>
    <w:rsid w:val="000B443D"/>
    <w:rsid w:val="000B690F"/>
    <w:rsid w:val="000C781B"/>
    <w:rsid w:val="000D27CF"/>
    <w:rsid w:val="000D5CB5"/>
    <w:rsid w:val="000D5D94"/>
    <w:rsid w:val="000E0793"/>
    <w:rsid w:val="000E502C"/>
    <w:rsid w:val="000E7981"/>
    <w:rsid w:val="000E7F34"/>
    <w:rsid w:val="000F0D0F"/>
    <w:rsid w:val="000F1063"/>
    <w:rsid w:val="000F4C31"/>
    <w:rsid w:val="00104418"/>
    <w:rsid w:val="00107AFB"/>
    <w:rsid w:val="0011283B"/>
    <w:rsid w:val="001172FA"/>
    <w:rsid w:val="001235DB"/>
    <w:rsid w:val="00143C83"/>
    <w:rsid w:val="00150495"/>
    <w:rsid w:val="0015386E"/>
    <w:rsid w:val="0016106F"/>
    <w:rsid w:val="00162C14"/>
    <w:rsid w:val="00163BF1"/>
    <w:rsid w:val="00166BAC"/>
    <w:rsid w:val="001678A3"/>
    <w:rsid w:val="00172D48"/>
    <w:rsid w:val="001770DD"/>
    <w:rsid w:val="001838B5"/>
    <w:rsid w:val="00183CE4"/>
    <w:rsid w:val="0019138E"/>
    <w:rsid w:val="00193625"/>
    <w:rsid w:val="0019425B"/>
    <w:rsid w:val="00194A52"/>
    <w:rsid w:val="001B2438"/>
    <w:rsid w:val="001B4AA5"/>
    <w:rsid w:val="001B59EA"/>
    <w:rsid w:val="001C2D70"/>
    <w:rsid w:val="001C3A22"/>
    <w:rsid w:val="001C534A"/>
    <w:rsid w:val="001C6309"/>
    <w:rsid w:val="001D3E5F"/>
    <w:rsid w:val="001D57AF"/>
    <w:rsid w:val="001D6C0A"/>
    <w:rsid w:val="001D728B"/>
    <w:rsid w:val="001E2169"/>
    <w:rsid w:val="001E32CB"/>
    <w:rsid w:val="001E44C2"/>
    <w:rsid w:val="001E5404"/>
    <w:rsid w:val="001F1B66"/>
    <w:rsid w:val="001F4D7E"/>
    <w:rsid w:val="001F7475"/>
    <w:rsid w:val="001F797B"/>
    <w:rsid w:val="002001A7"/>
    <w:rsid w:val="00200F38"/>
    <w:rsid w:val="00201D4D"/>
    <w:rsid w:val="00212FD8"/>
    <w:rsid w:val="00213360"/>
    <w:rsid w:val="002134BB"/>
    <w:rsid w:val="00213CCF"/>
    <w:rsid w:val="00217B4C"/>
    <w:rsid w:val="00221F83"/>
    <w:rsid w:val="00223596"/>
    <w:rsid w:val="00227682"/>
    <w:rsid w:val="00231DC0"/>
    <w:rsid w:val="002327DA"/>
    <w:rsid w:val="00237B8D"/>
    <w:rsid w:val="00245699"/>
    <w:rsid w:val="00250162"/>
    <w:rsid w:val="00253D25"/>
    <w:rsid w:val="00264564"/>
    <w:rsid w:val="00266516"/>
    <w:rsid w:val="002675C5"/>
    <w:rsid w:val="00270204"/>
    <w:rsid w:val="00271E56"/>
    <w:rsid w:val="00275E15"/>
    <w:rsid w:val="00277F5E"/>
    <w:rsid w:val="00280497"/>
    <w:rsid w:val="0028218A"/>
    <w:rsid w:val="00282381"/>
    <w:rsid w:val="00285B66"/>
    <w:rsid w:val="00285ECE"/>
    <w:rsid w:val="00286A61"/>
    <w:rsid w:val="00287080"/>
    <w:rsid w:val="00294EA2"/>
    <w:rsid w:val="00295AFE"/>
    <w:rsid w:val="00295DF3"/>
    <w:rsid w:val="002A5DD3"/>
    <w:rsid w:val="002B0612"/>
    <w:rsid w:val="002B3571"/>
    <w:rsid w:val="002B3C93"/>
    <w:rsid w:val="002B4818"/>
    <w:rsid w:val="002B6E9E"/>
    <w:rsid w:val="002B7B72"/>
    <w:rsid w:val="002C3329"/>
    <w:rsid w:val="002C3C67"/>
    <w:rsid w:val="002C7230"/>
    <w:rsid w:val="002D0434"/>
    <w:rsid w:val="002D47BA"/>
    <w:rsid w:val="002D4909"/>
    <w:rsid w:val="002D5486"/>
    <w:rsid w:val="002D692C"/>
    <w:rsid w:val="002E10A1"/>
    <w:rsid w:val="002E16CE"/>
    <w:rsid w:val="002E5A58"/>
    <w:rsid w:val="002E5C4E"/>
    <w:rsid w:val="002E61E1"/>
    <w:rsid w:val="002E7DC2"/>
    <w:rsid w:val="002F042F"/>
    <w:rsid w:val="002F07CC"/>
    <w:rsid w:val="002F2C3C"/>
    <w:rsid w:val="00300B95"/>
    <w:rsid w:val="00301B96"/>
    <w:rsid w:val="0031131D"/>
    <w:rsid w:val="0031541D"/>
    <w:rsid w:val="00317C7B"/>
    <w:rsid w:val="0032027D"/>
    <w:rsid w:val="0032148B"/>
    <w:rsid w:val="0032157D"/>
    <w:rsid w:val="00324210"/>
    <w:rsid w:val="00326AF5"/>
    <w:rsid w:val="00330A4A"/>
    <w:rsid w:val="00334163"/>
    <w:rsid w:val="00334A26"/>
    <w:rsid w:val="00340003"/>
    <w:rsid w:val="0034007B"/>
    <w:rsid w:val="0034511E"/>
    <w:rsid w:val="00353739"/>
    <w:rsid w:val="003552F0"/>
    <w:rsid w:val="0035530B"/>
    <w:rsid w:val="0035670D"/>
    <w:rsid w:val="00360A81"/>
    <w:rsid w:val="0036305B"/>
    <w:rsid w:val="00363602"/>
    <w:rsid w:val="00370E0C"/>
    <w:rsid w:val="00370F9E"/>
    <w:rsid w:val="0037297B"/>
    <w:rsid w:val="0037615D"/>
    <w:rsid w:val="00376827"/>
    <w:rsid w:val="00382D7D"/>
    <w:rsid w:val="003846F9"/>
    <w:rsid w:val="00385DDF"/>
    <w:rsid w:val="00386BCE"/>
    <w:rsid w:val="0039178D"/>
    <w:rsid w:val="00395BE7"/>
    <w:rsid w:val="003973B6"/>
    <w:rsid w:val="003A3D52"/>
    <w:rsid w:val="003B2294"/>
    <w:rsid w:val="003B27BF"/>
    <w:rsid w:val="003B3B43"/>
    <w:rsid w:val="003B7E02"/>
    <w:rsid w:val="003C04E5"/>
    <w:rsid w:val="003C05E3"/>
    <w:rsid w:val="003C0E35"/>
    <w:rsid w:val="003D3265"/>
    <w:rsid w:val="003D438C"/>
    <w:rsid w:val="003D4547"/>
    <w:rsid w:val="003D60FE"/>
    <w:rsid w:val="003E29CE"/>
    <w:rsid w:val="003E34C3"/>
    <w:rsid w:val="0040314B"/>
    <w:rsid w:val="0040480A"/>
    <w:rsid w:val="004109EE"/>
    <w:rsid w:val="00413C9F"/>
    <w:rsid w:val="004168D5"/>
    <w:rsid w:val="004207FA"/>
    <w:rsid w:val="00422337"/>
    <w:rsid w:val="00426ECB"/>
    <w:rsid w:val="00433B63"/>
    <w:rsid w:val="004342CB"/>
    <w:rsid w:val="00434D30"/>
    <w:rsid w:val="00435097"/>
    <w:rsid w:val="00435658"/>
    <w:rsid w:val="004430E8"/>
    <w:rsid w:val="00444847"/>
    <w:rsid w:val="00444B72"/>
    <w:rsid w:val="00447F8F"/>
    <w:rsid w:val="004501F8"/>
    <w:rsid w:val="00457491"/>
    <w:rsid w:val="004633FF"/>
    <w:rsid w:val="004655A0"/>
    <w:rsid w:val="00477BE3"/>
    <w:rsid w:val="00480CCB"/>
    <w:rsid w:val="0048360A"/>
    <w:rsid w:val="0048576C"/>
    <w:rsid w:val="00490E1E"/>
    <w:rsid w:val="00492CF9"/>
    <w:rsid w:val="004964A6"/>
    <w:rsid w:val="00496A45"/>
    <w:rsid w:val="00497BE2"/>
    <w:rsid w:val="00497C5C"/>
    <w:rsid w:val="004A141D"/>
    <w:rsid w:val="004A300F"/>
    <w:rsid w:val="004A4F17"/>
    <w:rsid w:val="004A6B70"/>
    <w:rsid w:val="004A6C1A"/>
    <w:rsid w:val="004A7E81"/>
    <w:rsid w:val="004B15AA"/>
    <w:rsid w:val="004B44B6"/>
    <w:rsid w:val="004B5213"/>
    <w:rsid w:val="004B6908"/>
    <w:rsid w:val="004C3A52"/>
    <w:rsid w:val="004C402C"/>
    <w:rsid w:val="004C7ACC"/>
    <w:rsid w:val="004C7DD3"/>
    <w:rsid w:val="004D086D"/>
    <w:rsid w:val="004D4C27"/>
    <w:rsid w:val="004D5866"/>
    <w:rsid w:val="004D7DB1"/>
    <w:rsid w:val="004E2C6D"/>
    <w:rsid w:val="004E604D"/>
    <w:rsid w:val="004E7E02"/>
    <w:rsid w:val="004F2F9C"/>
    <w:rsid w:val="004F6064"/>
    <w:rsid w:val="004F7113"/>
    <w:rsid w:val="00501A3C"/>
    <w:rsid w:val="005050F2"/>
    <w:rsid w:val="005064BD"/>
    <w:rsid w:val="0051626F"/>
    <w:rsid w:val="00521C30"/>
    <w:rsid w:val="0052223E"/>
    <w:rsid w:val="00524DFD"/>
    <w:rsid w:val="00526198"/>
    <w:rsid w:val="0052719A"/>
    <w:rsid w:val="00531EA1"/>
    <w:rsid w:val="00543ED3"/>
    <w:rsid w:val="00547548"/>
    <w:rsid w:val="0055089D"/>
    <w:rsid w:val="00552503"/>
    <w:rsid w:val="0055257F"/>
    <w:rsid w:val="00554F47"/>
    <w:rsid w:val="00556479"/>
    <w:rsid w:val="00564CBF"/>
    <w:rsid w:val="005668B4"/>
    <w:rsid w:val="005710B1"/>
    <w:rsid w:val="00573EF4"/>
    <w:rsid w:val="00575130"/>
    <w:rsid w:val="00580604"/>
    <w:rsid w:val="00580FB2"/>
    <w:rsid w:val="00584468"/>
    <w:rsid w:val="00585227"/>
    <w:rsid w:val="005853AC"/>
    <w:rsid w:val="00585577"/>
    <w:rsid w:val="0058571C"/>
    <w:rsid w:val="00586877"/>
    <w:rsid w:val="00586880"/>
    <w:rsid w:val="00587518"/>
    <w:rsid w:val="00591D0C"/>
    <w:rsid w:val="00594FB4"/>
    <w:rsid w:val="005953C1"/>
    <w:rsid w:val="005A08EA"/>
    <w:rsid w:val="005A1D4D"/>
    <w:rsid w:val="005A2369"/>
    <w:rsid w:val="005A2A29"/>
    <w:rsid w:val="005A3912"/>
    <w:rsid w:val="005A71F3"/>
    <w:rsid w:val="005B458E"/>
    <w:rsid w:val="005B550F"/>
    <w:rsid w:val="005B5E7E"/>
    <w:rsid w:val="005C62AF"/>
    <w:rsid w:val="005D2786"/>
    <w:rsid w:val="005D27AF"/>
    <w:rsid w:val="005D6496"/>
    <w:rsid w:val="005D7702"/>
    <w:rsid w:val="005E03EF"/>
    <w:rsid w:val="005E30A0"/>
    <w:rsid w:val="005E3983"/>
    <w:rsid w:val="005E49E0"/>
    <w:rsid w:val="005E5A50"/>
    <w:rsid w:val="005E7169"/>
    <w:rsid w:val="005E7558"/>
    <w:rsid w:val="005F1258"/>
    <w:rsid w:val="005F783E"/>
    <w:rsid w:val="00600B33"/>
    <w:rsid w:val="006010D1"/>
    <w:rsid w:val="006060D2"/>
    <w:rsid w:val="00611207"/>
    <w:rsid w:val="00612EDF"/>
    <w:rsid w:val="006201A5"/>
    <w:rsid w:val="00620A64"/>
    <w:rsid w:val="00621915"/>
    <w:rsid w:val="00624350"/>
    <w:rsid w:val="00625E24"/>
    <w:rsid w:val="006266A1"/>
    <w:rsid w:val="00632345"/>
    <w:rsid w:val="00632851"/>
    <w:rsid w:val="00633963"/>
    <w:rsid w:val="006344DB"/>
    <w:rsid w:val="00636DC4"/>
    <w:rsid w:val="00637563"/>
    <w:rsid w:val="006377E0"/>
    <w:rsid w:val="0064188A"/>
    <w:rsid w:val="00642F06"/>
    <w:rsid w:val="00643B28"/>
    <w:rsid w:val="0064438F"/>
    <w:rsid w:val="006617E3"/>
    <w:rsid w:val="006623AA"/>
    <w:rsid w:val="00663C99"/>
    <w:rsid w:val="00665371"/>
    <w:rsid w:val="00666455"/>
    <w:rsid w:val="006760B3"/>
    <w:rsid w:val="0068256D"/>
    <w:rsid w:val="006830C5"/>
    <w:rsid w:val="00685410"/>
    <w:rsid w:val="00686642"/>
    <w:rsid w:val="00690187"/>
    <w:rsid w:val="00696697"/>
    <w:rsid w:val="006B02B4"/>
    <w:rsid w:val="006B3420"/>
    <w:rsid w:val="006B728A"/>
    <w:rsid w:val="006C092E"/>
    <w:rsid w:val="006C3AE3"/>
    <w:rsid w:val="006C57C6"/>
    <w:rsid w:val="006C7302"/>
    <w:rsid w:val="006C7AFF"/>
    <w:rsid w:val="006D0D9A"/>
    <w:rsid w:val="006D60F0"/>
    <w:rsid w:val="006D6B23"/>
    <w:rsid w:val="006E332F"/>
    <w:rsid w:val="006E783A"/>
    <w:rsid w:val="006F04B1"/>
    <w:rsid w:val="006F3A24"/>
    <w:rsid w:val="006F715C"/>
    <w:rsid w:val="00702FCD"/>
    <w:rsid w:val="00704A63"/>
    <w:rsid w:val="007059E6"/>
    <w:rsid w:val="00707CE1"/>
    <w:rsid w:val="00707EE2"/>
    <w:rsid w:val="0071098E"/>
    <w:rsid w:val="0071199E"/>
    <w:rsid w:val="00712100"/>
    <w:rsid w:val="007130FF"/>
    <w:rsid w:val="0071552F"/>
    <w:rsid w:val="00720E3C"/>
    <w:rsid w:val="00721FC6"/>
    <w:rsid w:val="007226EE"/>
    <w:rsid w:val="00722C0E"/>
    <w:rsid w:val="00723393"/>
    <w:rsid w:val="007240F4"/>
    <w:rsid w:val="00725B6A"/>
    <w:rsid w:val="00727CA2"/>
    <w:rsid w:val="0073159B"/>
    <w:rsid w:val="00733F8E"/>
    <w:rsid w:val="00734ADC"/>
    <w:rsid w:val="007350BC"/>
    <w:rsid w:val="00737315"/>
    <w:rsid w:val="007377BD"/>
    <w:rsid w:val="00737A9F"/>
    <w:rsid w:val="00750A5D"/>
    <w:rsid w:val="00750E41"/>
    <w:rsid w:val="00752914"/>
    <w:rsid w:val="00766D75"/>
    <w:rsid w:val="00772AC9"/>
    <w:rsid w:val="00773192"/>
    <w:rsid w:val="007732D7"/>
    <w:rsid w:val="00774DC9"/>
    <w:rsid w:val="007750A5"/>
    <w:rsid w:val="0077638B"/>
    <w:rsid w:val="007833AE"/>
    <w:rsid w:val="007834A0"/>
    <w:rsid w:val="007A4354"/>
    <w:rsid w:val="007A5F23"/>
    <w:rsid w:val="007B0020"/>
    <w:rsid w:val="007B2969"/>
    <w:rsid w:val="007B343C"/>
    <w:rsid w:val="007B595B"/>
    <w:rsid w:val="007B7D10"/>
    <w:rsid w:val="007E094F"/>
    <w:rsid w:val="007F1A09"/>
    <w:rsid w:val="00805CD2"/>
    <w:rsid w:val="00810077"/>
    <w:rsid w:val="008116B8"/>
    <w:rsid w:val="00811E27"/>
    <w:rsid w:val="00812F90"/>
    <w:rsid w:val="00814A2A"/>
    <w:rsid w:val="008165E2"/>
    <w:rsid w:val="0082109A"/>
    <w:rsid w:val="00824944"/>
    <w:rsid w:val="00824B72"/>
    <w:rsid w:val="008265CB"/>
    <w:rsid w:val="00827962"/>
    <w:rsid w:val="00834834"/>
    <w:rsid w:val="0083666A"/>
    <w:rsid w:val="0083746A"/>
    <w:rsid w:val="008408AF"/>
    <w:rsid w:val="008419EB"/>
    <w:rsid w:val="0084219D"/>
    <w:rsid w:val="008451FB"/>
    <w:rsid w:val="0085045C"/>
    <w:rsid w:val="00850F27"/>
    <w:rsid w:val="00852B54"/>
    <w:rsid w:val="0085676C"/>
    <w:rsid w:val="0085789D"/>
    <w:rsid w:val="0086756B"/>
    <w:rsid w:val="008732AF"/>
    <w:rsid w:val="008750CD"/>
    <w:rsid w:val="00875C18"/>
    <w:rsid w:val="008761D5"/>
    <w:rsid w:val="00881033"/>
    <w:rsid w:val="00890EC1"/>
    <w:rsid w:val="0089367D"/>
    <w:rsid w:val="00893A99"/>
    <w:rsid w:val="00894068"/>
    <w:rsid w:val="008948C5"/>
    <w:rsid w:val="00895A19"/>
    <w:rsid w:val="008A2E06"/>
    <w:rsid w:val="008B2D4A"/>
    <w:rsid w:val="008B3AA8"/>
    <w:rsid w:val="008B4479"/>
    <w:rsid w:val="008B5197"/>
    <w:rsid w:val="008B6C9F"/>
    <w:rsid w:val="008C7750"/>
    <w:rsid w:val="008D7734"/>
    <w:rsid w:val="008E2161"/>
    <w:rsid w:val="008E34D7"/>
    <w:rsid w:val="008E4DBD"/>
    <w:rsid w:val="008E67FE"/>
    <w:rsid w:val="008F1AF6"/>
    <w:rsid w:val="008F7B2C"/>
    <w:rsid w:val="0090559C"/>
    <w:rsid w:val="009111FD"/>
    <w:rsid w:val="00913B4D"/>
    <w:rsid w:val="00913F73"/>
    <w:rsid w:val="00920070"/>
    <w:rsid w:val="009229CF"/>
    <w:rsid w:val="0092673A"/>
    <w:rsid w:val="00930DCD"/>
    <w:rsid w:val="00932081"/>
    <w:rsid w:val="00935297"/>
    <w:rsid w:val="00936AC3"/>
    <w:rsid w:val="009414DA"/>
    <w:rsid w:val="00942128"/>
    <w:rsid w:val="00942789"/>
    <w:rsid w:val="00947BA5"/>
    <w:rsid w:val="009524DB"/>
    <w:rsid w:val="00962E43"/>
    <w:rsid w:val="00972AE8"/>
    <w:rsid w:val="0097511D"/>
    <w:rsid w:val="009758C9"/>
    <w:rsid w:val="00977ABD"/>
    <w:rsid w:val="00986ABD"/>
    <w:rsid w:val="0098719E"/>
    <w:rsid w:val="00993D9A"/>
    <w:rsid w:val="009A1299"/>
    <w:rsid w:val="009A5A47"/>
    <w:rsid w:val="009B0021"/>
    <w:rsid w:val="009B00DD"/>
    <w:rsid w:val="009B75E7"/>
    <w:rsid w:val="009B7766"/>
    <w:rsid w:val="009B7F73"/>
    <w:rsid w:val="009C008D"/>
    <w:rsid w:val="009C1EA5"/>
    <w:rsid w:val="009C535B"/>
    <w:rsid w:val="009D471D"/>
    <w:rsid w:val="009E34E2"/>
    <w:rsid w:val="009E6969"/>
    <w:rsid w:val="009F1623"/>
    <w:rsid w:val="009F2B54"/>
    <w:rsid w:val="009F347A"/>
    <w:rsid w:val="009F75AC"/>
    <w:rsid w:val="009F7F8E"/>
    <w:rsid w:val="00A11CFB"/>
    <w:rsid w:val="00A135FE"/>
    <w:rsid w:val="00A14A6F"/>
    <w:rsid w:val="00A16CCA"/>
    <w:rsid w:val="00A17540"/>
    <w:rsid w:val="00A20648"/>
    <w:rsid w:val="00A2064A"/>
    <w:rsid w:val="00A223B0"/>
    <w:rsid w:val="00A23E49"/>
    <w:rsid w:val="00A24477"/>
    <w:rsid w:val="00A25BF8"/>
    <w:rsid w:val="00A31499"/>
    <w:rsid w:val="00A408F9"/>
    <w:rsid w:val="00A41A9A"/>
    <w:rsid w:val="00A435D8"/>
    <w:rsid w:val="00A47A24"/>
    <w:rsid w:val="00A50363"/>
    <w:rsid w:val="00A50EB3"/>
    <w:rsid w:val="00A51729"/>
    <w:rsid w:val="00A60449"/>
    <w:rsid w:val="00A6150F"/>
    <w:rsid w:val="00A63D5C"/>
    <w:rsid w:val="00A72EF5"/>
    <w:rsid w:val="00A73CC6"/>
    <w:rsid w:val="00A76080"/>
    <w:rsid w:val="00A76184"/>
    <w:rsid w:val="00A76FA2"/>
    <w:rsid w:val="00A810EF"/>
    <w:rsid w:val="00A858ED"/>
    <w:rsid w:val="00A85B2F"/>
    <w:rsid w:val="00A92949"/>
    <w:rsid w:val="00AA369B"/>
    <w:rsid w:val="00AA3B66"/>
    <w:rsid w:val="00AA5CCE"/>
    <w:rsid w:val="00AB54A7"/>
    <w:rsid w:val="00AB6201"/>
    <w:rsid w:val="00AB68AE"/>
    <w:rsid w:val="00AB6FBC"/>
    <w:rsid w:val="00AB7A51"/>
    <w:rsid w:val="00AC0EBD"/>
    <w:rsid w:val="00AC1724"/>
    <w:rsid w:val="00AC286D"/>
    <w:rsid w:val="00AC4766"/>
    <w:rsid w:val="00AD410E"/>
    <w:rsid w:val="00AD5DF7"/>
    <w:rsid w:val="00AD6283"/>
    <w:rsid w:val="00AF1581"/>
    <w:rsid w:val="00B0337D"/>
    <w:rsid w:val="00B072B6"/>
    <w:rsid w:val="00B07BAF"/>
    <w:rsid w:val="00B22D52"/>
    <w:rsid w:val="00B23999"/>
    <w:rsid w:val="00B251EE"/>
    <w:rsid w:val="00B277D1"/>
    <w:rsid w:val="00B319A0"/>
    <w:rsid w:val="00B40825"/>
    <w:rsid w:val="00B41AE6"/>
    <w:rsid w:val="00B46C12"/>
    <w:rsid w:val="00B531BA"/>
    <w:rsid w:val="00B542B1"/>
    <w:rsid w:val="00B661CE"/>
    <w:rsid w:val="00B6771A"/>
    <w:rsid w:val="00B74A73"/>
    <w:rsid w:val="00B8173C"/>
    <w:rsid w:val="00B832A3"/>
    <w:rsid w:val="00B83BF8"/>
    <w:rsid w:val="00B85653"/>
    <w:rsid w:val="00B9014C"/>
    <w:rsid w:val="00B9066B"/>
    <w:rsid w:val="00B91099"/>
    <w:rsid w:val="00B96D41"/>
    <w:rsid w:val="00BA5419"/>
    <w:rsid w:val="00BA6AF0"/>
    <w:rsid w:val="00BB0A79"/>
    <w:rsid w:val="00BB34BE"/>
    <w:rsid w:val="00BB6CDD"/>
    <w:rsid w:val="00BC1075"/>
    <w:rsid w:val="00BC28AC"/>
    <w:rsid w:val="00BC445F"/>
    <w:rsid w:val="00BC504F"/>
    <w:rsid w:val="00BD2199"/>
    <w:rsid w:val="00BD25F8"/>
    <w:rsid w:val="00BD4AD1"/>
    <w:rsid w:val="00BE7D1F"/>
    <w:rsid w:val="00BF035B"/>
    <w:rsid w:val="00BF0A20"/>
    <w:rsid w:val="00BF6065"/>
    <w:rsid w:val="00C00119"/>
    <w:rsid w:val="00C05433"/>
    <w:rsid w:val="00C11A99"/>
    <w:rsid w:val="00C146DE"/>
    <w:rsid w:val="00C23B61"/>
    <w:rsid w:val="00C246D9"/>
    <w:rsid w:val="00C33BC7"/>
    <w:rsid w:val="00C461BB"/>
    <w:rsid w:val="00C51EFF"/>
    <w:rsid w:val="00C549F1"/>
    <w:rsid w:val="00C56F4B"/>
    <w:rsid w:val="00C605E4"/>
    <w:rsid w:val="00C60FB1"/>
    <w:rsid w:val="00C66413"/>
    <w:rsid w:val="00C74044"/>
    <w:rsid w:val="00C770A1"/>
    <w:rsid w:val="00C81052"/>
    <w:rsid w:val="00C81265"/>
    <w:rsid w:val="00C84FCC"/>
    <w:rsid w:val="00C93A8A"/>
    <w:rsid w:val="00C9445D"/>
    <w:rsid w:val="00C95ACE"/>
    <w:rsid w:val="00C97F7A"/>
    <w:rsid w:val="00CA55A0"/>
    <w:rsid w:val="00CA5ABD"/>
    <w:rsid w:val="00CA5C57"/>
    <w:rsid w:val="00CA7AF9"/>
    <w:rsid w:val="00CB60EA"/>
    <w:rsid w:val="00CB6141"/>
    <w:rsid w:val="00CD3C1E"/>
    <w:rsid w:val="00CD681E"/>
    <w:rsid w:val="00CE0805"/>
    <w:rsid w:val="00CE6916"/>
    <w:rsid w:val="00CF430A"/>
    <w:rsid w:val="00CF7119"/>
    <w:rsid w:val="00D0103A"/>
    <w:rsid w:val="00D042B1"/>
    <w:rsid w:val="00D04473"/>
    <w:rsid w:val="00D07DE2"/>
    <w:rsid w:val="00D07EEB"/>
    <w:rsid w:val="00D11D83"/>
    <w:rsid w:val="00D14228"/>
    <w:rsid w:val="00D15547"/>
    <w:rsid w:val="00D20AE4"/>
    <w:rsid w:val="00D306CC"/>
    <w:rsid w:val="00D315C7"/>
    <w:rsid w:val="00D41C38"/>
    <w:rsid w:val="00D450F9"/>
    <w:rsid w:val="00D521DC"/>
    <w:rsid w:val="00D55204"/>
    <w:rsid w:val="00D556B3"/>
    <w:rsid w:val="00D55F0A"/>
    <w:rsid w:val="00D63081"/>
    <w:rsid w:val="00D66B4F"/>
    <w:rsid w:val="00D6717B"/>
    <w:rsid w:val="00D71514"/>
    <w:rsid w:val="00D82E24"/>
    <w:rsid w:val="00D8320E"/>
    <w:rsid w:val="00D9053E"/>
    <w:rsid w:val="00D905A8"/>
    <w:rsid w:val="00D907EC"/>
    <w:rsid w:val="00D9341A"/>
    <w:rsid w:val="00D956C0"/>
    <w:rsid w:val="00D9573B"/>
    <w:rsid w:val="00D97954"/>
    <w:rsid w:val="00DA23F1"/>
    <w:rsid w:val="00DA54A9"/>
    <w:rsid w:val="00DA55C5"/>
    <w:rsid w:val="00DA5FE8"/>
    <w:rsid w:val="00DB2E60"/>
    <w:rsid w:val="00DC142C"/>
    <w:rsid w:val="00DC202F"/>
    <w:rsid w:val="00DD1773"/>
    <w:rsid w:val="00DE1A1F"/>
    <w:rsid w:val="00DF11CA"/>
    <w:rsid w:val="00E0403A"/>
    <w:rsid w:val="00E04EF5"/>
    <w:rsid w:val="00E10EDD"/>
    <w:rsid w:val="00E12025"/>
    <w:rsid w:val="00E12077"/>
    <w:rsid w:val="00E13955"/>
    <w:rsid w:val="00E1643C"/>
    <w:rsid w:val="00E2380C"/>
    <w:rsid w:val="00E248AF"/>
    <w:rsid w:val="00E25930"/>
    <w:rsid w:val="00E26176"/>
    <w:rsid w:val="00E26EEE"/>
    <w:rsid w:val="00E27A41"/>
    <w:rsid w:val="00E47EE1"/>
    <w:rsid w:val="00E522F8"/>
    <w:rsid w:val="00E53704"/>
    <w:rsid w:val="00E53A2E"/>
    <w:rsid w:val="00E60723"/>
    <w:rsid w:val="00E62605"/>
    <w:rsid w:val="00E672B7"/>
    <w:rsid w:val="00E70762"/>
    <w:rsid w:val="00E71B17"/>
    <w:rsid w:val="00E87305"/>
    <w:rsid w:val="00E959FF"/>
    <w:rsid w:val="00EA09C1"/>
    <w:rsid w:val="00EA3712"/>
    <w:rsid w:val="00EA3A5F"/>
    <w:rsid w:val="00EB0409"/>
    <w:rsid w:val="00EC1EC8"/>
    <w:rsid w:val="00EC2C10"/>
    <w:rsid w:val="00EC2EC9"/>
    <w:rsid w:val="00EC4D2C"/>
    <w:rsid w:val="00EC64AA"/>
    <w:rsid w:val="00ED005D"/>
    <w:rsid w:val="00ED7443"/>
    <w:rsid w:val="00EE0D76"/>
    <w:rsid w:val="00EE6097"/>
    <w:rsid w:val="00F004CD"/>
    <w:rsid w:val="00F04174"/>
    <w:rsid w:val="00F044CB"/>
    <w:rsid w:val="00F10FA0"/>
    <w:rsid w:val="00F15C8F"/>
    <w:rsid w:val="00F162CD"/>
    <w:rsid w:val="00F16585"/>
    <w:rsid w:val="00F16FC7"/>
    <w:rsid w:val="00F20667"/>
    <w:rsid w:val="00F214E2"/>
    <w:rsid w:val="00F25369"/>
    <w:rsid w:val="00F25827"/>
    <w:rsid w:val="00F312E6"/>
    <w:rsid w:val="00F31E16"/>
    <w:rsid w:val="00F32A8F"/>
    <w:rsid w:val="00F33A79"/>
    <w:rsid w:val="00F346B7"/>
    <w:rsid w:val="00F504EF"/>
    <w:rsid w:val="00F522C0"/>
    <w:rsid w:val="00F53475"/>
    <w:rsid w:val="00F54E1D"/>
    <w:rsid w:val="00F618C7"/>
    <w:rsid w:val="00F6372C"/>
    <w:rsid w:val="00F6742D"/>
    <w:rsid w:val="00F710B3"/>
    <w:rsid w:val="00F715EC"/>
    <w:rsid w:val="00F749E0"/>
    <w:rsid w:val="00F83227"/>
    <w:rsid w:val="00F936DF"/>
    <w:rsid w:val="00F97094"/>
    <w:rsid w:val="00FA13EE"/>
    <w:rsid w:val="00FA2BD7"/>
    <w:rsid w:val="00FA5021"/>
    <w:rsid w:val="00FA7D4E"/>
    <w:rsid w:val="00FB0DE5"/>
    <w:rsid w:val="00FB7086"/>
    <w:rsid w:val="00FC00CD"/>
    <w:rsid w:val="00FC651C"/>
    <w:rsid w:val="00FD2DBD"/>
    <w:rsid w:val="00FD3511"/>
    <w:rsid w:val="00FD6BC2"/>
    <w:rsid w:val="00FE09E8"/>
    <w:rsid w:val="00FE1124"/>
    <w:rsid w:val="00FE3CDA"/>
    <w:rsid w:val="00FF4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445C3"/>
  <w15:docId w15:val="{C90F250D-C7C7-4D9C-83A0-9718435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57F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9F2B5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Heading3">
    <w:name w:val="heading 3"/>
    <w:basedOn w:val="Normal"/>
    <w:next w:val="Normal"/>
    <w:qFormat/>
    <w:rsid w:val="00766D75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Heading5">
    <w:name w:val="heading 5"/>
    <w:basedOn w:val="Normal"/>
    <w:next w:val="Normal"/>
    <w:qFormat/>
    <w:rsid w:val="00766D75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9">
    <w:name w:val="heading 9"/>
    <w:basedOn w:val="Normal"/>
    <w:next w:val="Normal"/>
    <w:qFormat/>
    <w:rsid w:val="003B3B43"/>
    <w:pPr>
      <w:keepNext/>
      <w:outlineLvl w:val="8"/>
    </w:pPr>
    <w:rPr>
      <w:rFonts w:ascii="Angsana New" w:eastAsia="Times New Roman" w:hAnsi="Angsana New" w:cs="Angsana New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B3B43"/>
    <w:pPr>
      <w:spacing w:after="120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1"/>
    <w:basedOn w:val="Normal"/>
    <w:next w:val="BodyText"/>
    <w:rsid w:val="002D47BA"/>
    <w:pPr>
      <w:spacing w:after="120"/>
    </w:pPr>
    <w:rPr>
      <w:rFonts w:ascii="Times New Roman" w:eastAsia="Times New Roman" w:hAnsi="Times New Roman"/>
      <w:sz w:val="24"/>
      <w:szCs w:val="24"/>
    </w:rPr>
  </w:style>
  <w:style w:type="character" w:customStyle="1" w:styleId="src2">
    <w:name w:val="src2"/>
    <w:basedOn w:val="DefaultParagraphFont"/>
    <w:rsid w:val="00A223B0"/>
    <w:rPr>
      <w:rFonts w:ascii="Helvetica" w:hAnsi="Helvetica" w:cs="Helvetica" w:hint="default"/>
      <w:vanish w:val="0"/>
      <w:webHidden w:val="0"/>
      <w:sz w:val="29"/>
      <w:szCs w:val="29"/>
      <w:shd w:val="clear" w:color="auto" w:fill="FFFFFF"/>
      <w:specVanish w:val="0"/>
    </w:rPr>
  </w:style>
  <w:style w:type="character" w:styleId="PageNumber">
    <w:name w:val="page number"/>
    <w:basedOn w:val="DefaultParagraphFont"/>
    <w:rsid w:val="00A223B0"/>
  </w:style>
  <w:style w:type="character" w:styleId="Hyperlink">
    <w:name w:val="Hyperlink"/>
    <w:basedOn w:val="DefaultParagraphFont"/>
    <w:rsid w:val="00A223B0"/>
    <w:rPr>
      <w:color w:val="0000FF"/>
      <w:u w:val="single"/>
    </w:rPr>
  </w:style>
  <w:style w:type="character" w:customStyle="1" w:styleId="jrnl">
    <w:name w:val="jrnl"/>
    <w:rsid w:val="00A223B0"/>
    <w:rPr>
      <w:color w:val="000000"/>
      <w:sz w:val="20"/>
    </w:rPr>
  </w:style>
  <w:style w:type="character" w:customStyle="1" w:styleId="src">
    <w:name w:val="src"/>
    <w:rsid w:val="00A223B0"/>
    <w:rPr>
      <w:color w:val="000000"/>
      <w:sz w:val="20"/>
    </w:rPr>
  </w:style>
  <w:style w:type="character" w:customStyle="1" w:styleId="ti2">
    <w:name w:val="ti2"/>
    <w:basedOn w:val="DefaultParagraphFont"/>
    <w:rsid w:val="00A63D5C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774DC9"/>
    <w:rPr>
      <w:b/>
      <w:bCs/>
    </w:rPr>
  </w:style>
  <w:style w:type="character" w:customStyle="1" w:styleId="apple-converted-space">
    <w:name w:val="apple-converted-space"/>
    <w:basedOn w:val="DefaultParagraphFont"/>
    <w:rsid w:val="00774DC9"/>
  </w:style>
  <w:style w:type="paragraph" w:styleId="PlainText">
    <w:name w:val="Plain Text"/>
    <w:basedOn w:val="Normal"/>
    <w:link w:val="PlainTextChar"/>
    <w:rsid w:val="00D66B4F"/>
    <w:rPr>
      <w:rFonts w:cs="Angsana New"/>
      <w:lang w:eastAsia="zh-CN"/>
    </w:rPr>
  </w:style>
  <w:style w:type="character" w:customStyle="1" w:styleId="PlainTextChar">
    <w:name w:val="Plain Text Char"/>
    <w:basedOn w:val="DefaultParagraphFont"/>
    <w:link w:val="PlainText"/>
    <w:rsid w:val="00D66B4F"/>
    <w:rPr>
      <w:rFonts w:ascii="Cordia New" w:eastAsia="Cordia New" w:hAnsi="Cordia New" w:cs="Angsana New"/>
      <w:sz w:val="28"/>
      <w:szCs w:val="28"/>
      <w:lang w:val="en-US" w:eastAsia="zh-CN" w:bidi="th-TH"/>
    </w:rPr>
  </w:style>
  <w:style w:type="character" w:customStyle="1" w:styleId="src1">
    <w:name w:val="src1"/>
    <w:rsid w:val="00B661CE"/>
    <w:rPr>
      <w:vanish w:val="0"/>
      <w:webHidden w:val="0"/>
      <w:specVanish w:val="0"/>
    </w:rPr>
  </w:style>
  <w:style w:type="character" w:customStyle="1" w:styleId="yshortcuts">
    <w:name w:val="yshortcuts"/>
    <w:rsid w:val="00B661CE"/>
  </w:style>
  <w:style w:type="character" w:customStyle="1" w:styleId="volume">
    <w:name w:val="volume"/>
    <w:basedOn w:val="DefaultParagraphFont"/>
    <w:rsid w:val="00107AFB"/>
  </w:style>
  <w:style w:type="character" w:customStyle="1" w:styleId="pages">
    <w:name w:val="pages"/>
    <w:basedOn w:val="DefaultParagraphFont"/>
    <w:rsid w:val="00107AFB"/>
  </w:style>
  <w:style w:type="paragraph" w:styleId="ListParagraph">
    <w:name w:val="List Paragraph"/>
    <w:basedOn w:val="Normal"/>
    <w:uiPriority w:val="34"/>
    <w:qFormat/>
    <w:rsid w:val="00434D30"/>
    <w:pPr>
      <w:ind w:left="720"/>
      <w:contextualSpacing/>
    </w:pPr>
    <w:rPr>
      <w:szCs w:val="35"/>
    </w:rPr>
  </w:style>
  <w:style w:type="paragraph" w:customStyle="1" w:styleId="ListParagraph1">
    <w:name w:val="List Paragraph1"/>
    <w:basedOn w:val="Normal"/>
    <w:uiPriority w:val="34"/>
    <w:qFormat/>
    <w:rsid w:val="004F2F9C"/>
    <w:pPr>
      <w:spacing w:after="120" w:line="214" w:lineRule="auto"/>
      <w:ind w:left="720"/>
      <w:contextualSpacing/>
      <w:jc w:val="thaiDistribute"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0F106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0F1063"/>
    <w:rPr>
      <w:rFonts w:ascii="Segoe UI" w:eastAsia="Cordia New" w:hAnsi="Segoe UI"/>
      <w:sz w:val="18"/>
      <w:szCs w:val="22"/>
    </w:rPr>
  </w:style>
  <w:style w:type="paragraph" w:styleId="NormalWeb">
    <w:name w:val="Normal (Web)"/>
    <w:basedOn w:val="Normal"/>
    <w:uiPriority w:val="99"/>
    <w:unhideWhenUsed/>
    <w:rsid w:val="00FE1124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styleId="Emphasis">
    <w:name w:val="Emphasis"/>
    <w:uiPriority w:val="20"/>
    <w:qFormat/>
    <w:rsid w:val="00FE1124"/>
    <w:rPr>
      <w:i/>
      <w:iCs/>
    </w:rPr>
  </w:style>
  <w:style w:type="character" w:customStyle="1" w:styleId="pseudotab">
    <w:name w:val="pseudotab"/>
    <w:rsid w:val="00FE1124"/>
  </w:style>
  <w:style w:type="character" w:customStyle="1" w:styleId="BodyTextChar">
    <w:name w:val="Body Text Char"/>
    <w:basedOn w:val="DefaultParagraphFont"/>
    <w:link w:val="BodyText"/>
    <w:rsid w:val="007834A0"/>
    <w:rPr>
      <w:rFonts w:eastAsia="Times New Roman" w:cs="Cordia New"/>
      <w:sz w:val="24"/>
      <w:szCs w:val="24"/>
    </w:rPr>
  </w:style>
  <w:style w:type="paragraph" w:styleId="Header">
    <w:name w:val="header"/>
    <w:basedOn w:val="Normal"/>
    <w:link w:val="HeaderChar"/>
    <w:unhideWhenUsed/>
    <w:rsid w:val="007226EE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7226EE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nhideWhenUsed/>
    <w:rsid w:val="007226EE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7226EE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Project\MUAcademic\MUAcademic\Reports\Assessment003_TreatiseScholarly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a42749-6901-4a42-9e6e-3219e8691852" xsi:nil="true"/>
    <lcf76f155ced4ddcb4097134ff3c332f xmlns="7a74ebb8-c48f-4c44-ac73-827304fdb5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B5AF585565C4BA0DC79F275483504" ma:contentTypeVersion="15" ma:contentTypeDescription="Create a new document." ma:contentTypeScope="" ma:versionID="faa2dd3db84f74216ff6d8a9045b9a00">
  <xsd:schema xmlns:xsd="http://www.w3.org/2001/XMLSchema" xmlns:xs="http://www.w3.org/2001/XMLSchema" xmlns:p="http://schemas.microsoft.com/office/2006/metadata/properties" xmlns:ns2="7a74ebb8-c48f-4c44-ac73-827304fdb523" xmlns:ns3="eaa42749-6901-4a42-9e6e-3219e8691852" targetNamespace="http://schemas.microsoft.com/office/2006/metadata/properties" ma:root="true" ma:fieldsID="20d87c3d781d5baf72db192423863a91" ns2:_="" ns3:_="">
    <xsd:import namespace="7a74ebb8-c48f-4c44-ac73-827304fdb523"/>
    <xsd:import namespace="eaa42749-6901-4a42-9e6e-3219e8691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4ebb8-c48f-4c44-ac73-827304fdb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5bb4d80-07e5-4615-ab0a-903bd76b5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42749-6901-4a42-9e6e-3219e8691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98bb17b-a52c-4c9c-b50b-bcff9cbcc829}" ma:internalName="TaxCatchAll" ma:showField="CatchAllData" ma:web="eaa42749-6901-4a42-9e6e-3219e8691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BE1A-724D-41AB-AD19-29692644DE66}">
  <ds:schemaRefs>
    <ds:schemaRef ds:uri="http://schemas.microsoft.com/office/2006/metadata/properties"/>
    <ds:schemaRef ds:uri="http://schemas.microsoft.com/office/infopath/2007/PartnerControls"/>
    <ds:schemaRef ds:uri="eaa42749-6901-4a42-9e6e-3219e8691852"/>
    <ds:schemaRef ds:uri="7a74ebb8-c48f-4c44-ac73-827304fdb523"/>
  </ds:schemaRefs>
</ds:datastoreItem>
</file>

<file path=customXml/itemProps2.xml><?xml version="1.0" encoding="utf-8"?>
<ds:datastoreItem xmlns:ds="http://schemas.openxmlformats.org/officeDocument/2006/customXml" ds:itemID="{33A35AC0-D6A3-4C83-85C0-D17A61295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C3C1B-C7EA-4097-A9C4-C4F9CB4D9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4ebb8-c48f-4c44-ac73-827304fdb523"/>
    <ds:schemaRef ds:uri="eaa42749-6901-4a42-9e6e-3219e8691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D5B744-1177-4486-A47B-6DB1328E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Assessment003_TreatiseScholarly - Copy</Template>
  <TotalTime>42</TotalTime>
  <Pages>3</Pages>
  <Words>1280</Words>
  <Characters>7300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แบบประเมินผลงานทางวิชาการ และจริยธรรมและจรรยาบรรณทางวิชาการ</vt:lpstr>
      <vt:lpstr>แบบประเมินผลงานทางวิชาการ และจริยธรรมและจรรยาบรรณทางวิชาการ</vt:lpstr>
    </vt:vector>
  </TitlesOfParts>
  <Company>MUCC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แบบประเมินผลงานทางวิชาการ และจริยธรรมและจรรยาบรรณทางวิชาการ</dc:title>
  <dc:creator>Kittisak Tonsalee</dc:creator>
  <cp:lastModifiedBy>Windows User</cp:lastModifiedBy>
  <cp:revision>14</cp:revision>
  <cp:lastPrinted>2015-04-08T03:43:00Z</cp:lastPrinted>
  <dcterms:created xsi:type="dcterms:W3CDTF">2020-05-17T04:56:00Z</dcterms:created>
  <dcterms:modified xsi:type="dcterms:W3CDTF">2023-02-16T03:36:00Z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0x010100DE5B5AF585565C4BA0DC79F275483504</vt:lpwstr>
  </property>
</Properties>
</file>